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A" w:rsidRPr="00471C76" w:rsidRDefault="009E721A">
      <w:pPr>
        <w:pStyle w:val="Nzov"/>
        <w:rPr>
          <w:bCs w:val="0"/>
          <w:sz w:val="22"/>
          <w:szCs w:val="22"/>
        </w:rPr>
      </w:pPr>
      <w:r w:rsidRPr="00471C76">
        <w:rPr>
          <w:bCs w:val="0"/>
          <w:sz w:val="22"/>
          <w:szCs w:val="22"/>
        </w:rPr>
        <w:t>Žiadosť o pripojenie používateľa v systéme štátnej pokladnice pre klienta A</w:t>
      </w:r>
    </w:p>
    <w:p w:rsidR="009E721A" w:rsidRPr="00AD1575" w:rsidRDefault="009E721A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5"/>
        <w:gridCol w:w="373"/>
        <w:gridCol w:w="187"/>
        <w:gridCol w:w="187"/>
        <w:gridCol w:w="2150"/>
        <w:gridCol w:w="1550"/>
        <w:gridCol w:w="27"/>
        <w:gridCol w:w="746"/>
        <w:gridCol w:w="11"/>
        <w:gridCol w:w="173"/>
        <w:gridCol w:w="933"/>
        <w:gridCol w:w="2423"/>
        <w:gridCol w:w="371"/>
      </w:tblGrid>
      <w:tr w:rsidR="009E721A" w:rsidRPr="00AD1575" w:rsidTr="00D66427">
        <w:trPr>
          <w:cantSplit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9E721A" w:rsidRPr="00AD1575" w:rsidRDefault="009E721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klienta A:</w:t>
            </w:r>
          </w:p>
        </w:tc>
      </w:tr>
      <w:tr w:rsidR="009E721A" w:rsidRPr="00AD1575" w:rsidTr="00D66427">
        <w:tc>
          <w:tcPr>
            <w:tcW w:w="2193" w:type="pct"/>
            <w:gridSpan w:val="5"/>
            <w:tcBorders>
              <w:top w:val="double" w:sz="4" w:space="0" w:color="auto"/>
            </w:tcBorders>
          </w:tcPr>
          <w:p w:rsidR="009E721A" w:rsidRPr="006131EA" w:rsidRDefault="009E721A" w:rsidP="00CD4FDF">
            <w:pPr>
              <w:rPr>
                <w:rFonts w:cs="Arial"/>
              </w:rPr>
            </w:pPr>
            <w:r w:rsidRPr="006131EA">
              <w:rPr>
                <w:rFonts w:cs="Arial"/>
              </w:rPr>
              <w:t>Úplný názov klienta:</w:t>
            </w:r>
          </w:p>
        </w:tc>
        <w:tc>
          <w:tcPr>
            <w:tcW w:w="2807" w:type="pct"/>
            <w:gridSpan w:val="8"/>
            <w:tcBorders>
              <w:top w:val="double" w:sz="4" w:space="0" w:color="auto"/>
            </w:tcBorders>
          </w:tcPr>
          <w:p w:rsidR="009E721A" w:rsidRPr="00AD1575" w:rsidRDefault="00426B14" w:rsidP="00B63CA7"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="00B63CA7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9E721A" w:rsidRPr="00AD1575" w:rsidTr="00D66427">
        <w:tc>
          <w:tcPr>
            <w:tcW w:w="2193" w:type="pct"/>
            <w:gridSpan w:val="5"/>
          </w:tcPr>
          <w:p w:rsidR="009E721A" w:rsidRPr="006131EA" w:rsidRDefault="009C195E">
            <w:pPr>
              <w:rPr>
                <w:rFonts w:cs="Arial"/>
              </w:rPr>
            </w:pPr>
            <w:r w:rsidRPr="006131EA">
              <w:rPr>
                <w:rFonts w:cs="Arial"/>
              </w:rPr>
              <w:t>Úplný názov VOJ klienta:</w:t>
            </w:r>
          </w:p>
        </w:tc>
        <w:tc>
          <w:tcPr>
            <w:tcW w:w="2807" w:type="pct"/>
            <w:gridSpan w:val="8"/>
          </w:tcPr>
          <w:p w:rsidR="009E721A" w:rsidRPr="00AD1575" w:rsidRDefault="009E721A" w:rsidP="004039A6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="004039A6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9E721A" w:rsidRPr="00AD1575" w:rsidTr="00D66427">
        <w:tc>
          <w:tcPr>
            <w:tcW w:w="2193" w:type="pct"/>
            <w:gridSpan w:val="5"/>
          </w:tcPr>
          <w:p w:rsidR="009E721A" w:rsidRPr="00EC6AAB" w:rsidRDefault="009C195E" w:rsidP="00E9156A">
            <w:pPr>
              <w:rPr>
                <w:rFonts w:cs="Arial"/>
              </w:rPr>
            </w:pPr>
            <w:r w:rsidRPr="00EC6AAB">
              <w:rPr>
                <w:rFonts w:cs="Arial"/>
              </w:rPr>
              <w:t>IČO:</w:t>
            </w:r>
          </w:p>
        </w:tc>
        <w:bookmarkStart w:id="0" w:name="Text2"/>
        <w:tc>
          <w:tcPr>
            <w:tcW w:w="2807" w:type="pct"/>
            <w:gridSpan w:val="8"/>
          </w:tcPr>
          <w:p w:rsidR="009E721A" w:rsidRPr="00EC6AAB" w:rsidRDefault="009E721A" w:rsidP="004039A6">
            <w:pPr>
              <w:rPr>
                <w:rFonts w:cs="Arial"/>
              </w:rPr>
            </w:pPr>
            <w:r w:rsidRPr="00EC6AA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AB">
              <w:rPr>
                <w:rFonts w:cs="Arial"/>
              </w:rPr>
              <w:instrText xml:space="preserve"> FORMTEXT </w:instrText>
            </w:r>
            <w:r w:rsidRPr="00EC6AAB">
              <w:rPr>
                <w:rFonts w:cs="Arial"/>
              </w:rPr>
            </w:r>
            <w:r w:rsidRPr="00EC6AAB">
              <w:rPr>
                <w:rFonts w:cs="Arial"/>
              </w:rPr>
              <w:fldChar w:fldCharType="separate"/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="004039A6"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fldChar w:fldCharType="end"/>
            </w:r>
            <w:bookmarkEnd w:id="0"/>
          </w:p>
        </w:tc>
      </w:tr>
      <w:tr w:rsidR="000812DC" w:rsidRPr="00AD1575" w:rsidTr="00D66427">
        <w:tc>
          <w:tcPr>
            <w:tcW w:w="2193" w:type="pct"/>
            <w:gridSpan w:val="5"/>
          </w:tcPr>
          <w:p w:rsidR="000812DC" w:rsidRPr="00EC6AAB" w:rsidRDefault="000812DC" w:rsidP="00E9156A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2807" w:type="pct"/>
            <w:gridSpan w:val="8"/>
          </w:tcPr>
          <w:p w:rsidR="000812DC" w:rsidRPr="00EC6AAB" w:rsidRDefault="000812DC" w:rsidP="004039A6">
            <w:pPr>
              <w:rPr>
                <w:rFonts w:cs="Arial"/>
              </w:rPr>
            </w:pPr>
            <w:r w:rsidRPr="00EC6AA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AB">
              <w:rPr>
                <w:rFonts w:cs="Arial"/>
              </w:rPr>
              <w:instrText xml:space="preserve"> FORMTEXT </w:instrText>
            </w:r>
            <w:r w:rsidRPr="00EC6AAB">
              <w:rPr>
                <w:rFonts w:cs="Arial"/>
              </w:rPr>
            </w:r>
            <w:r w:rsidRPr="00EC6AAB">
              <w:rPr>
                <w:rFonts w:cs="Arial"/>
              </w:rPr>
              <w:fldChar w:fldCharType="separate"/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t> </w:t>
            </w:r>
            <w:r w:rsidRPr="00EC6AAB">
              <w:rPr>
                <w:rFonts w:cs="Arial"/>
              </w:rPr>
              <w:fldChar w:fldCharType="end"/>
            </w:r>
          </w:p>
        </w:tc>
      </w:tr>
      <w:tr w:rsidR="009E721A" w:rsidRPr="00EB2334" w:rsidTr="00D66427">
        <w:tc>
          <w:tcPr>
            <w:tcW w:w="2193" w:type="pct"/>
            <w:gridSpan w:val="5"/>
            <w:tcBorders>
              <w:bottom w:val="double" w:sz="4" w:space="0" w:color="auto"/>
            </w:tcBorders>
          </w:tcPr>
          <w:p w:rsidR="009E721A" w:rsidRPr="00EB2334" w:rsidRDefault="00D66427" w:rsidP="00D66427">
            <w:pPr>
              <w:rPr>
                <w:rFonts w:cs="Arial"/>
                <w:b/>
                <w:bCs/>
                <w:highlight w:val="red"/>
              </w:rPr>
            </w:pPr>
            <w:r>
              <w:rPr>
                <w:rFonts w:cs="Arial"/>
                <w:b/>
                <w:bCs/>
              </w:rPr>
              <w:t>S</w:t>
            </w:r>
            <w:r w:rsidR="009E721A" w:rsidRPr="006131EA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9E721A" w:rsidRPr="006131EA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2807" w:type="pct"/>
            <w:gridSpan w:val="8"/>
            <w:tcBorders>
              <w:bottom w:val="double" w:sz="4" w:space="0" w:color="auto"/>
            </w:tcBorders>
          </w:tcPr>
          <w:p w:rsidR="009E721A" w:rsidRPr="00EB2334" w:rsidRDefault="009E721A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D66427" w:rsidRPr="00EB2334" w:rsidTr="00D66427">
        <w:trPr>
          <w:cantSplit/>
        </w:trPr>
        <w:tc>
          <w:tcPr>
            <w:tcW w:w="1057" w:type="pct"/>
            <w:gridSpan w:val="2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názov obce:</w:t>
            </w:r>
          </w:p>
        </w:tc>
        <w:tc>
          <w:tcPr>
            <w:tcW w:w="1136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PSČ:</w:t>
            </w:r>
          </w:p>
        </w:tc>
        <w:tc>
          <w:tcPr>
            <w:tcW w:w="1678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</w:tr>
      <w:tr w:rsidR="00D66427" w:rsidRPr="00EB2334" w:rsidTr="00D66427">
        <w:trPr>
          <w:cantSplit/>
        </w:trPr>
        <w:tc>
          <w:tcPr>
            <w:tcW w:w="1057" w:type="pct"/>
            <w:gridSpan w:val="2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ulica:</w:t>
            </w:r>
          </w:p>
        </w:tc>
        <w:tc>
          <w:tcPr>
            <w:tcW w:w="1136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t>     </w:t>
            </w:r>
            <w:r w:rsidRPr="006131EA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t>číslo:</w:t>
            </w:r>
          </w:p>
        </w:tc>
        <w:tc>
          <w:tcPr>
            <w:tcW w:w="1678" w:type="pct"/>
            <w:gridSpan w:val="3"/>
          </w:tcPr>
          <w:p w:rsidR="00D66427" w:rsidRPr="006131EA" w:rsidRDefault="00D66427" w:rsidP="00D66427">
            <w:pPr>
              <w:rPr>
                <w:rFonts w:cs="Arial"/>
              </w:rPr>
            </w:pPr>
            <w:r w:rsidRPr="006131E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1EA">
              <w:rPr>
                <w:rFonts w:cs="Arial"/>
              </w:rPr>
              <w:instrText xml:space="preserve"> FORMTEXT </w:instrText>
            </w:r>
            <w:r w:rsidRPr="006131EA">
              <w:rPr>
                <w:rFonts w:cs="Arial"/>
              </w:rPr>
            </w:r>
            <w:r w:rsidRPr="006131EA">
              <w:rPr>
                <w:rFonts w:cs="Arial"/>
              </w:rPr>
              <w:fldChar w:fldCharType="separate"/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t> </w:t>
            </w:r>
            <w:r w:rsidRPr="006131EA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rPr>
          <w:cantSplit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D66427" w:rsidRPr="00AD1575" w:rsidTr="00D66427">
        <w:trPr>
          <w:cantSplit/>
        </w:trPr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1136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1678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1057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1136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1057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1136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1057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136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rPr>
          <w:cantSplit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66427" w:rsidRPr="00AD1575" w:rsidTr="00D66427"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1136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1678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1057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1136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1057" w:type="pct"/>
            <w:gridSpan w:val="2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1136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1129" w:type="pct"/>
            <w:gridSpan w:val="5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66427" w:rsidRPr="00AD1575" w:rsidTr="00D66427">
        <w:tc>
          <w:tcPr>
            <w:tcW w:w="2193" w:type="pct"/>
            <w:gridSpan w:val="5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  <w:tc>
          <w:tcPr>
            <w:tcW w:w="2807" w:type="pct"/>
            <w:gridSpan w:val="8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</w:tr>
      <w:tr w:rsidR="00D66427" w:rsidRPr="00AD1575" w:rsidTr="00D66427">
        <w:trPr>
          <w:cantSplit/>
        </w:trPr>
        <w:tc>
          <w:tcPr>
            <w:tcW w:w="5000" w:type="pct"/>
            <w:gridSpan w:val="13"/>
          </w:tcPr>
          <w:p w:rsidR="00D66427" w:rsidRPr="00AD1575" w:rsidRDefault="00D66427" w:rsidP="00D66427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>
              <w:rPr>
                <w:rFonts w:cs="Arial"/>
                <w:i/>
                <w:iCs/>
              </w:rPr>
              <w:t xml:space="preserve"> pripojenie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 xml:space="preserve">. </w:t>
            </w:r>
            <w:r w:rsidRPr="00AD1575">
              <w:rPr>
                <w:rFonts w:cs="Arial"/>
                <w:i/>
                <w:iCs/>
              </w:rPr>
              <w:t xml:space="preserve"> Zároveň žiadam o pridelenie nasledujúcich prístupových práv</w:t>
            </w:r>
            <w:r>
              <w:rPr>
                <w:rFonts w:cs="Arial"/>
                <w:i/>
                <w:iCs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a splnomocňujem používateľa konať v mene klienta v rozsahu udelených prístupových práv:</w:t>
            </w:r>
          </w:p>
        </w:tc>
      </w:tr>
      <w:tr w:rsidR="00D66427" w:rsidRPr="00AD1575" w:rsidTr="00D66427">
        <w:trPr>
          <w:cantSplit/>
        </w:trPr>
        <w:tc>
          <w:tcPr>
            <w:tcW w:w="5000" w:type="pct"/>
            <w:gridSpan w:val="13"/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</w:tr>
      <w:tr w:rsidR="00D66427" w:rsidRPr="00AD1575" w:rsidTr="00D66427">
        <w:trPr>
          <w:cantSplit/>
        </w:trPr>
        <w:tc>
          <w:tcPr>
            <w:tcW w:w="889" w:type="pct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336" w:type="pct"/>
            <w:gridSpan w:val="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pStyle w:val="Nadpis2"/>
            </w:pPr>
            <w:r w:rsidRPr="00AD1575">
              <w:t>Kód</w:t>
            </w:r>
          </w:p>
        </w:tc>
        <w:tc>
          <w:tcPr>
            <w:tcW w:w="1678" w:type="pct"/>
            <w:gridSpan w:val="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839" w:type="pct"/>
            <w:gridSpan w:val="4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1258" w:type="pct"/>
            <w:gridSpan w:val="2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336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1678" w:type="pct"/>
            <w:gridSpan w:val="3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839" w:type="pct"/>
            <w:gridSpan w:val="4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1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258" w:type="pct"/>
            <w:gridSpan w:val="2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  <w:tcBorders>
              <w:bottom w:val="dashSmallGap" w:sz="4" w:space="0" w:color="auto"/>
            </w:tcBorders>
          </w:tcPr>
          <w:p w:rsidR="00D66427" w:rsidRPr="00116B7A" w:rsidRDefault="00D66427" w:rsidP="00D6642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3"/>
            <w:tcBorders>
              <w:bottom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678" w:type="pct"/>
            <w:gridSpan w:val="3"/>
            <w:tcBorders>
              <w:bottom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839" w:type="pct"/>
            <w:gridSpan w:val="4"/>
            <w:tcBorders>
              <w:bottom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  <w:tc>
          <w:tcPr>
            <w:tcW w:w="1258" w:type="pct"/>
            <w:gridSpan w:val="2"/>
            <w:tcBorders>
              <w:bottom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  <w:tcBorders>
              <w:top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58" w:type="pct"/>
            <w:gridSpan w:val="2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</w:tcPr>
          <w:p w:rsidR="00D66427" w:rsidRPr="00AD1575" w:rsidRDefault="00D66427" w:rsidP="00D66427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58" w:type="pct"/>
            <w:gridSpan w:val="2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66427" w:rsidRPr="00AD1575" w:rsidTr="000812DC">
        <w:trPr>
          <w:cantSplit/>
          <w:trHeight w:val="187"/>
        </w:trPr>
        <w:tc>
          <w:tcPr>
            <w:tcW w:w="889" w:type="pct"/>
          </w:tcPr>
          <w:p w:rsidR="00D66427" w:rsidRPr="006B6CE2" w:rsidRDefault="00D66427" w:rsidP="00D6642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091" w:type="pct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7" w:type="pct"/>
          </w:tcPr>
          <w:p w:rsidR="00D66427" w:rsidRPr="00AD1575" w:rsidRDefault="00D66427" w:rsidP="00D66427">
            <w:pPr>
              <w:jc w:val="center"/>
              <w:rPr>
                <w:rFonts w:cs="Arial"/>
                <w:sz w:val="16"/>
              </w:rPr>
            </w:pPr>
          </w:p>
        </w:tc>
      </w:tr>
      <w:tr w:rsidR="00D66427" w:rsidRPr="00AD1575" w:rsidTr="000812DC">
        <w:trPr>
          <w:cantSplit/>
          <w:trHeight w:val="187"/>
        </w:trPr>
        <w:tc>
          <w:tcPr>
            <w:tcW w:w="889" w:type="pct"/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4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091" w:type="pct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7" w:type="pct"/>
          </w:tcPr>
          <w:p w:rsidR="00D66427" w:rsidRPr="00AD1575" w:rsidRDefault="00D66427" w:rsidP="00D66427">
            <w:pPr>
              <w:jc w:val="center"/>
              <w:rPr>
                <w:rFonts w:cs="Arial"/>
                <w:sz w:val="16"/>
              </w:rPr>
            </w:pPr>
          </w:p>
        </w:tc>
      </w:tr>
      <w:tr w:rsidR="00D66427" w:rsidRPr="00AD1575" w:rsidTr="000812DC">
        <w:trPr>
          <w:cantSplit/>
          <w:trHeight w:val="187"/>
        </w:trPr>
        <w:tc>
          <w:tcPr>
            <w:tcW w:w="889" w:type="pct"/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5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091" w:type="pct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7" w:type="pct"/>
          </w:tcPr>
          <w:p w:rsidR="00D66427" w:rsidRPr="00AD1575" w:rsidRDefault="00D66427" w:rsidP="00D6642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66427" w:rsidRPr="00AD1575" w:rsidTr="000812DC">
        <w:trPr>
          <w:cantSplit/>
          <w:trHeight w:val="187"/>
        </w:trPr>
        <w:tc>
          <w:tcPr>
            <w:tcW w:w="889" w:type="pct"/>
          </w:tcPr>
          <w:p w:rsidR="00D66427" w:rsidRPr="00AD1575" w:rsidRDefault="00D66427" w:rsidP="00D66427">
            <w:pPr>
              <w:rPr>
                <w:rFonts w:cs="Arial"/>
              </w:rPr>
            </w:pPr>
          </w:p>
        </w:tc>
        <w:tc>
          <w:tcPr>
            <w:tcW w:w="336" w:type="pct"/>
            <w:gridSpan w:val="3"/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</w:t>
            </w:r>
            <w:r>
              <w:rPr>
                <w:rFonts w:cs="Arial"/>
                <w:sz w:val="16"/>
                <w:szCs w:val="20"/>
              </w:rPr>
              <w:t>06</w:t>
            </w:r>
          </w:p>
        </w:tc>
        <w:tc>
          <w:tcPr>
            <w:tcW w:w="1678" w:type="pct"/>
            <w:gridSpan w:val="3"/>
          </w:tcPr>
          <w:p w:rsidR="00D66427" w:rsidRPr="00AD1575" w:rsidRDefault="00D66427" w:rsidP="00D66427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839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091" w:type="pct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96C86">
              <w:rPr>
                <w:rFonts w:cs="Arial"/>
                <w:sz w:val="16"/>
              </w:rPr>
            </w:r>
            <w:r w:rsidR="00D96C86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7" w:type="pct"/>
          </w:tcPr>
          <w:p w:rsidR="00D66427" w:rsidRPr="00AD1575" w:rsidRDefault="00D66427" w:rsidP="00D6642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66427" w:rsidRPr="00AD1575" w:rsidTr="00D66427">
        <w:trPr>
          <w:cantSplit/>
          <w:trHeight w:val="187"/>
        </w:trPr>
        <w:tc>
          <w:tcPr>
            <w:tcW w:w="889" w:type="pct"/>
            <w:tcBorders>
              <w:top w:val="dashSmallGap" w:sz="4" w:space="0" w:color="auto"/>
            </w:tcBorders>
          </w:tcPr>
          <w:p w:rsidR="00D66427" w:rsidRPr="00ED221F" w:rsidRDefault="00D66427" w:rsidP="00D6642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3"/>
            <w:tcBorders>
              <w:top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678" w:type="pct"/>
            <w:gridSpan w:val="3"/>
            <w:tcBorders>
              <w:top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pct"/>
            <w:gridSpan w:val="4"/>
            <w:tcBorders>
              <w:top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dashSmallGap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</w:tr>
      <w:tr w:rsidR="00D66427" w:rsidRPr="00AD1575" w:rsidTr="00D66427">
        <w:trPr>
          <w:cantSplit/>
          <w:trHeight w:val="187"/>
        </w:trPr>
        <w:tc>
          <w:tcPr>
            <w:tcW w:w="5000" w:type="pct"/>
            <w:gridSpan w:val="13"/>
            <w:tcBorders>
              <w:bottom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(žiadateľa</w:t>
            </w:r>
            <w:r>
              <w:rPr>
                <w:rFonts w:cs="Arial"/>
                <w:b/>
                <w:bCs/>
              </w:rPr>
              <w:t>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66427" w:rsidRPr="00AD1575" w:rsidTr="00D66427">
        <w:trPr>
          <w:cantSplit/>
        </w:trPr>
        <w:tc>
          <w:tcPr>
            <w:tcW w:w="5000" w:type="pct"/>
            <w:gridSpan w:val="13"/>
            <w:tcBorders>
              <w:top w:val="double" w:sz="4" w:space="0" w:color="auto"/>
            </w:tcBorders>
          </w:tcPr>
          <w:p w:rsidR="00D66427" w:rsidRDefault="00D66427" w:rsidP="00D66427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D66427" w:rsidRDefault="00D66427" w:rsidP="00D66427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D66427" w:rsidRDefault="00D66427" w:rsidP="00D66427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D66427" w:rsidRPr="00AD1575" w:rsidRDefault="00D66427" w:rsidP="00D6642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</w:p>
        </w:tc>
      </w:tr>
      <w:tr w:rsidR="00D66427" w:rsidRPr="00AD1575" w:rsidTr="000812DC">
        <w:trPr>
          <w:cantSplit/>
        </w:trPr>
        <w:tc>
          <w:tcPr>
            <w:tcW w:w="1141" w:type="pct"/>
            <w:gridSpan w:val="3"/>
          </w:tcPr>
          <w:p w:rsidR="00D66427" w:rsidRPr="008770B4" w:rsidRDefault="00D66427" w:rsidP="00D66427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D66427" w:rsidRPr="008770B4" w:rsidRDefault="00D66427" w:rsidP="00D66427">
            <w:pPr>
              <w:rPr>
                <w:rFonts w:cs="Arial"/>
                <w:b/>
                <w:sz w:val="16"/>
              </w:rPr>
            </w:pP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  <w:tc>
          <w:tcPr>
            <w:tcW w:w="1762" w:type="pct"/>
            <w:gridSpan w:val="4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6" w:type="pct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  <w:tc>
          <w:tcPr>
            <w:tcW w:w="1761" w:type="pct"/>
            <w:gridSpan w:val="5"/>
          </w:tcPr>
          <w:p w:rsidR="00D66427" w:rsidRPr="00934B39" w:rsidRDefault="00D66427" w:rsidP="0012637F">
            <w:pPr>
              <w:ind w:left="33"/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66427" w:rsidRPr="00AD1575" w:rsidRDefault="00D66427" w:rsidP="00D66427">
            <w:pPr>
              <w:ind w:left="252"/>
              <w:rPr>
                <w:rFonts w:cs="Arial"/>
                <w:sz w:val="16"/>
              </w:rPr>
            </w:pPr>
          </w:p>
          <w:p w:rsidR="00D66427" w:rsidRPr="006951AE" w:rsidRDefault="00D66427" w:rsidP="0012637F">
            <w:pPr>
              <w:ind w:left="33"/>
              <w:rPr>
                <w:rFonts w:cs="Arial"/>
                <w:b/>
                <w:color w:val="FF0000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66427" w:rsidRPr="00AD1575" w:rsidRDefault="00D66427" w:rsidP="00D66427">
            <w:pPr>
              <w:ind w:left="252"/>
              <w:rPr>
                <w:rFonts w:cs="Arial"/>
                <w:sz w:val="16"/>
              </w:rPr>
            </w:pPr>
          </w:p>
          <w:p w:rsidR="00D66427" w:rsidRPr="00AD1575" w:rsidRDefault="00D66427" w:rsidP="00D66427">
            <w:pPr>
              <w:ind w:left="252"/>
              <w:rPr>
                <w:rFonts w:cs="Arial"/>
                <w:sz w:val="16"/>
              </w:rPr>
            </w:pPr>
          </w:p>
        </w:tc>
      </w:tr>
      <w:tr w:rsidR="00D66427" w:rsidRPr="00AD1575" w:rsidTr="00D66427">
        <w:trPr>
          <w:cantSplit/>
        </w:trPr>
        <w:tc>
          <w:tcPr>
            <w:tcW w:w="2891" w:type="pct"/>
            <w:gridSpan w:val="6"/>
          </w:tcPr>
          <w:p w:rsidR="00D66427" w:rsidRDefault="00D66427" w:rsidP="00D66427">
            <w:pPr>
              <w:rPr>
                <w:rFonts w:cs="Arial"/>
                <w:b/>
                <w:bCs/>
              </w:rPr>
            </w:pPr>
          </w:p>
          <w:p w:rsidR="00D66427" w:rsidRPr="00AD1575" w:rsidRDefault="00D66427" w:rsidP="00D66427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2109" w:type="pct"/>
            <w:gridSpan w:val="7"/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</w:tr>
      <w:tr w:rsidR="00D66427" w:rsidRPr="00AD1575" w:rsidTr="00D66427">
        <w:trPr>
          <w:cantSplit/>
        </w:trPr>
        <w:tc>
          <w:tcPr>
            <w:tcW w:w="1141" w:type="pct"/>
            <w:gridSpan w:val="3"/>
            <w:tcBorders>
              <w:top w:val="double" w:sz="4" w:space="0" w:color="auto"/>
            </w:tcBorders>
          </w:tcPr>
          <w:p w:rsidR="00D66427" w:rsidRPr="0012637F" w:rsidRDefault="00D66427" w:rsidP="00D66427">
            <w:pPr>
              <w:rPr>
                <w:rFonts w:cs="Arial"/>
                <w:b/>
                <w:sz w:val="16"/>
              </w:rPr>
            </w:pPr>
            <w:r w:rsidRPr="0012637F">
              <w:rPr>
                <w:rFonts w:cs="Arial"/>
                <w:b/>
                <w:sz w:val="16"/>
              </w:rPr>
              <w:t>Meno a priezvisko:</w:t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12637F" w:rsidRDefault="00D66427" w:rsidP="00D66427">
            <w:pPr>
              <w:rPr>
                <w:rFonts w:cs="Arial"/>
                <w:b/>
                <w:sz w:val="16"/>
              </w:rPr>
            </w:pPr>
            <w:r w:rsidRPr="0012637F">
              <w:rPr>
                <w:rFonts w:cs="Arial"/>
                <w:b/>
                <w:sz w:val="16"/>
              </w:rPr>
              <w:t>Meno a priezvisko:</w:t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1762" w:type="pct"/>
            <w:gridSpan w:val="4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  <w:p w:rsidR="00D66427" w:rsidRPr="00AD1575" w:rsidRDefault="0012637F" w:rsidP="00D66427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  <w:tc>
          <w:tcPr>
            <w:tcW w:w="341" w:type="pct"/>
            <w:gridSpan w:val="2"/>
            <w:tcBorders>
              <w:top w:val="double" w:sz="4" w:space="0" w:color="auto"/>
            </w:tcBorders>
          </w:tcPr>
          <w:p w:rsidR="00D66427" w:rsidRPr="00AD1575" w:rsidRDefault="00D66427" w:rsidP="00D66427">
            <w:pPr>
              <w:rPr>
                <w:rFonts w:cs="Arial"/>
                <w:sz w:val="16"/>
              </w:rPr>
            </w:pPr>
          </w:p>
        </w:tc>
        <w:tc>
          <w:tcPr>
            <w:tcW w:w="1756" w:type="pct"/>
            <w:gridSpan w:val="4"/>
            <w:tcBorders>
              <w:top w:val="double" w:sz="4" w:space="0" w:color="auto"/>
            </w:tcBorders>
          </w:tcPr>
          <w:p w:rsidR="00D66427" w:rsidRPr="00934B39" w:rsidRDefault="00D66427" w:rsidP="00D66427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66427" w:rsidRPr="00934B39" w:rsidRDefault="00D66427" w:rsidP="00D66427">
            <w:pPr>
              <w:rPr>
                <w:rFonts w:cs="Arial"/>
                <w:sz w:val="16"/>
              </w:rPr>
            </w:pPr>
          </w:p>
          <w:p w:rsidR="00D66427" w:rsidRPr="00934B39" w:rsidRDefault="00D66427" w:rsidP="00D66427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66427" w:rsidRPr="00934B39" w:rsidRDefault="00D66427" w:rsidP="00D66427">
            <w:pPr>
              <w:rPr>
                <w:rFonts w:cs="Arial"/>
                <w:sz w:val="16"/>
              </w:rPr>
            </w:pPr>
          </w:p>
          <w:p w:rsidR="0012637F" w:rsidRPr="00934B39" w:rsidRDefault="0012637F" w:rsidP="0012637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  <w:r w:rsidRPr="00934B39">
              <w:rPr>
                <w:rFonts w:cs="Arial"/>
                <w:sz w:val="16"/>
              </w:rPr>
              <w:t xml:space="preserve"> </w:t>
            </w:r>
          </w:p>
          <w:p w:rsidR="00D66427" w:rsidRPr="00934B39" w:rsidRDefault="00D66427" w:rsidP="00D66427">
            <w:pPr>
              <w:rPr>
                <w:rFonts w:cs="Arial"/>
                <w:sz w:val="16"/>
              </w:rPr>
            </w:pPr>
          </w:p>
          <w:p w:rsidR="0012637F" w:rsidRPr="00934B39" w:rsidRDefault="0012637F" w:rsidP="0012637F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D66427" w:rsidRPr="00934B39" w:rsidRDefault="00D66427" w:rsidP="00D66427">
            <w:pPr>
              <w:rPr>
                <w:rFonts w:cs="Arial"/>
                <w:sz w:val="16"/>
              </w:rPr>
            </w:pPr>
          </w:p>
        </w:tc>
      </w:tr>
    </w:tbl>
    <w:p w:rsidR="009E721A" w:rsidRDefault="009E721A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4D3E59">
      <w:pPr>
        <w:rPr>
          <w:rFonts w:cs="Arial"/>
          <w:b/>
          <w:i/>
          <w:sz w:val="16"/>
          <w:szCs w:val="16"/>
          <w:u w:val="single"/>
        </w:rPr>
      </w:pPr>
    </w:p>
    <w:p w:rsidR="004D3E59" w:rsidRPr="00EA117A" w:rsidRDefault="00D66427" w:rsidP="004D3E5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4D3E59" w:rsidRPr="00EA117A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4D3E59" w:rsidRDefault="004D3E59" w:rsidP="004D3E5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EA117A" w:rsidRPr="00EA117A" w:rsidRDefault="00EA117A" w:rsidP="00CF0B2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A117A">
        <w:rPr>
          <w:rFonts w:cs="Arial"/>
          <w:b/>
          <w:bCs/>
          <w:sz w:val="20"/>
          <w:szCs w:val="20"/>
        </w:rPr>
        <w:t xml:space="preserve">Dotknutá osoba: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Meno a priezvisko: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Dátum narodenia: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Telefónne číslo/email:</w:t>
      </w:r>
      <w:r w:rsidR="005A13CC">
        <w:rPr>
          <w:rFonts w:cs="Arial"/>
          <w:sz w:val="20"/>
          <w:szCs w:val="20"/>
        </w:rPr>
        <w:tab/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  <w:r w:rsidR="00EF5300">
        <w:rPr>
          <w:rFonts w:cs="Arial"/>
          <w:sz w:val="16"/>
        </w:rPr>
        <w:t xml:space="preserve">  </w:t>
      </w:r>
      <w:r w:rsidR="00EF5300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5300">
        <w:rPr>
          <w:rFonts w:cs="Arial"/>
          <w:sz w:val="16"/>
        </w:rPr>
        <w:instrText xml:space="preserve"> FORMTEXT </w:instrText>
      </w:r>
      <w:r w:rsidR="00EF5300">
        <w:rPr>
          <w:rFonts w:cs="Arial"/>
          <w:sz w:val="16"/>
        </w:rPr>
      </w:r>
      <w:r w:rsidR="00EF5300">
        <w:rPr>
          <w:rFonts w:cs="Arial"/>
          <w:sz w:val="16"/>
        </w:rPr>
        <w:fldChar w:fldCharType="separate"/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t> </w:t>
      </w:r>
      <w:r w:rsidR="00EF5300">
        <w:rPr>
          <w:rFonts w:cs="Arial"/>
          <w:sz w:val="16"/>
        </w:rPr>
        <w:fldChar w:fldCharType="end"/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(</w:t>
      </w:r>
      <w:r w:rsidRPr="00EA117A">
        <w:rPr>
          <w:rFonts w:cs="Arial"/>
          <w:i/>
          <w:iCs/>
          <w:sz w:val="20"/>
          <w:szCs w:val="20"/>
        </w:rPr>
        <w:t>ďalej len „dotknutá osoba“</w:t>
      </w:r>
      <w:r w:rsidRPr="00EA117A">
        <w:rPr>
          <w:rFonts w:cs="Arial"/>
          <w:sz w:val="20"/>
          <w:szCs w:val="20"/>
        </w:rPr>
        <w:t>)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EA117A">
        <w:rPr>
          <w:rFonts w:cs="Arial"/>
          <w:b/>
          <w:bCs/>
          <w:sz w:val="20"/>
          <w:szCs w:val="20"/>
        </w:rPr>
        <w:t xml:space="preserve">Prevádzkovateľ: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Názov a právna forma: Štátna pokladnica, rozpočtová organizácia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Sídlo: Radlinského 32, 810 05 Bratislava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IČO: 36065340</w:t>
      </w:r>
    </w:p>
    <w:p w:rsidR="004D3E59" w:rsidRPr="00EA117A" w:rsidRDefault="00FD3E04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Kontaktné údaje: </w:t>
      </w:r>
      <w:hyperlink r:id="rId8" w:history="1">
        <w:r w:rsidR="004D3E59" w:rsidRPr="00EA117A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="004D3E59" w:rsidRPr="00EA117A">
        <w:rPr>
          <w:rFonts w:cs="Arial"/>
          <w:sz w:val="20"/>
          <w:szCs w:val="20"/>
        </w:rPr>
        <w:t xml:space="preserve">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(</w:t>
      </w:r>
      <w:r w:rsidRPr="00EA117A">
        <w:rPr>
          <w:rFonts w:cs="Arial"/>
          <w:i/>
          <w:iCs/>
          <w:sz w:val="20"/>
          <w:szCs w:val="20"/>
        </w:rPr>
        <w:t>ďalej len „prevádzkovateľ</w:t>
      </w:r>
      <w:r w:rsidRPr="00EA117A">
        <w:rPr>
          <w:rFonts w:cs="Arial"/>
          <w:sz w:val="20"/>
          <w:szCs w:val="20"/>
        </w:rPr>
        <w:t>“)</w:t>
      </w:r>
    </w:p>
    <w:p w:rsidR="004D3E59" w:rsidRPr="00EA117A" w:rsidRDefault="00EA117A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EA117A" w:rsidRDefault="00EA117A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Ako dotknutá osoba týmto udeľujem súhlas prevádzkovateľovi so spracúvaním svojich osobných údajov uvedených</w:t>
      </w:r>
      <w:r w:rsidR="006E6BCB" w:rsidRPr="00EA117A">
        <w:rPr>
          <w:rFonts w:cs="Arial"/>
          <w:sz w:val="20"/>
          <w:szCs w:val="20"/>
        </w:rPr>
        <w:t xml:space="preserve">              </w:t>
      </w:r>
      <w:r w:rsidRPr="00EA117A">
        <w:rPr>
          <w:rFonts w:cs="Arial"/>
          <w:sz w:val="20"/>
          <w:szCs w:val="20"/>
        </w:rPr>
        <w:t xml:space="preserve"> v  Žiadosti o pripojenie používateľa v systéme štátnej pokladnice </w:t>
      </w:r>
      <w:r w:rsidR="009A0C32" w:rsidRPr="00EA117A">
        <w:rPr>
          <w:rFonts w:cs="Arial"/>
          <w:sz w:val="20"/>
          <w:szCs w:val="20"/>
        </w:rPr>
        <w:t xml:space="preserve">pre klienta A </w:t>
      </w:r>
      <w:r w:rsidRPr="00EA117A">
        <w:rPr>
          <w:rFonts w:cs="Arial"/>
          <w:b/>
          <w:bCs/>
          <w:sz w:val="20"/>
          <w:szCs w:val="20"/>
        </w:rPr>
        <w:t xml:space="preserve">v rozsahu </w:t>
      </w:r>
      <w:r w:rsidRPr="00EA117A">
        <w:rPr>
          <w:rFonts w:cs="Arial"/>
          <w:i/>
          <w:iCs/>
          <w:sz w:val="20"/>
          <w:szCs w:val="20"/>
        </w:rPr>
        <w:t xml:space="preserve"> </w:t>
      </w:r>
      <w:r w:rsidRPr="00EA117A">
        <w:rPr>
          <w:rFonts w:cs="Arial"/>
          <w:b/>
          <w:i/>
          <w:iCs/>
          <w:sz w:val="20"/>
          <w:szCs w:val="20"/>
        </w:rPr>
        <w:t xml:space="preserve">meno, priezvisko, titul,  dátum narodenia, telefónne číslo, e-mail, </w:t>
      </w:r>
      <w:r w:rsidRPr="00EA117A">
        <w:rPr>
          <w:rFonts w:cs="Arial"/>
          <w:sz w:val="20"/>
          <w:szCs w:val="20"/>
        </w:rPr>
        <w:t xml:space="preserve"> </w:t>
      </w:r>
      <w:r w:rsidRPr="00EA117A">
        <w:rPr>
          <w:rFonts w:cs="Arial"/>
          <w:b/>
          <w:sz w:val="20"/>
          <w:szCs w:val="20"/>
        </w:rPr>
        <w:t>na účel</w:t>
      </w:r>
      <w:r w:rsidRPr="00EA117A">
        <w:rPr>
          <w:rFonts w:cs="Arial"/>
          <w:sz w:val="20"/>
          <w:szCs w:val="20"/>
        </w:rPr>
        <w:t xml:space="preserve"> </w:t>
      </w:r>
      <w:r w:rsidR="00CF0B23">
        <w:rPr>
          <w:rFonts w:cs="Arial"/>
          <w:sz w:val="20"/>
          <w:szCs w:val="20"/>
        </w:rPr>
        <w:t>pridelenia</w:t>
      </w:r>
      <w:r w:rsidR="00EA117A" w:rsidRPr="00EA117A">
        <w:rPr>
          <w:rFonts w:cs="Arial"/>
          <w:sz w:val="20"/>
          <w:szCs w:val="20"/>
        </w:rPr>
        <w:t xml:space="preserve"> </w:t>
      </w:r>
      <w:r w:rsidRPr="00EA117A">
        <w:rPr>
          <w:rFonts w:cs="Arial"/>
          <w:sz w:val="20"/>
          <w:szCs w:val="20"/>
        </w:rPr>
        <w:t xml:space="preserve">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CF0B23">
        <w:rPr>
          <w:rFonts w:cs="Arial"/>
          <w:sz w:val="20"/>
          <w:szCs w:val="20"/>
        </w:rPr>
        <w:t xml:space="preserve">pridelené </w:t>
      </w:r>
      <w:r w:rsidRPr="00EA117A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Ako dotknutá osoba vyhlasujem, že som si vedom</w:t>
      </w:r>
      <w:r w:rsidR="007108B3">
        <w:rPr>
          <w:rFonts w:cs="Arial"/>
          <w:sz w:val="20"/>
          <w:szCs w:val="20"/>
        </w:rPr>
        <w:t>ý/</w:t>
      </w:r>
      <w:r w:rsidRPr="00EA117A">
        <w:rPr>
          <w:rFonts w:cs="Arial"/>
          <w:sz w:val="20"/>
          <w:szCs w:val="20"/>
        </w:rPr>
        <w:t>á svojich práv v zmysle § 19 a nasl. zákon</w:t>
      </w:r>
      <w:r w:rsidR="007108B3">
        <w:rPr>
          <w:rFonts w:cs="Arial"/>
          <w:sz w:val="20"/>
          <w:szCs w:val="20"/>
        </w:rPr>
        <w:t>a</w:t>
      </w:r>
      <w:r w:rsidRPr="00EA117A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  svojich osobných údajov;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namietať spracúvanie svojich osobných údajov;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eastAsia="SymbolMT" w:cs="Arial"/>
          <w:sz w:val="20"/>
          <w:szCs w:val="20"/>
        </w:rPr>
        <w:t xml:space="preserve">- </w:t>
      </w:r>
      <w:r w:rsidRPr="00EA117A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A117A">
        <w:rPr>
          <w:rFonts w:cs="Arial"/>
          <w:sz w:val="20"/>
          <w:szCs w:val="20"/>
        </w:rPr>
        <w:t>Odvolanie súhlasu je účinné dňom jeho doručenia.</w:t>
      </w:r>
    </w:p>
    <w:p w:rsidR="004D3E59" w:rsidRPr="00EA117A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Default="004D3E59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E6607" w:rsidRDefault="006E6607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E6607" w:rsidRPr="00EA117A" w:rsidRDefault="006E6607" w:rsidP="00CF0B2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Default="008D2665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AD1575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1575">
        <w:rPr>
          <w:rFonts w:cs="Arial"/>
          <w:sz w:val="16"/>
        </w:rPr>
        <w:instrText xml:space="preserve"> FORMTEXT </w:instrText>
      </w:r>
      <w:r w:rsidRPr="00AD1575">
        <w:rPr>
          <w:rFonts w:cs="Arial"/>
          <w:sz w:val="16"/>
        </w:rPr>
      </w:r>
      <w:r w:rsidRPr="00AD1575">
        <w:rPr>
          <w:rFonts w:cs="Arial"/>
          <w:sz w:val="16"/>
        </w:rPr>
        <w:fldChar w:fldCharType="separate"/>
      </w:r>
      <w:bookmarkStart w:id="2" w:name="_GoBack"/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bookmarkEnd w:id="2"/>
      <w:r w:rsidRPr="00AD1575">
        <w:rPr>
          <w:rFonts w:cs="Arial"/>
          <w:sz w:val="16"/>
        </w:rPr>
        <w:fldChar w:fldCharType="end"/>
      </w:r>
      <w:r w:rsidR="004D3E59" w:rsidRPr="005E29B8">
        <w:rPr>
          <w:rFonts w:cs="Arial"/>
          <w:sz w:val="20"/>
          <w:szCs w:val="20"/>
        </w:rPr>
        <w:t xml:space="preserve"> dňa</w:t>
      </w:r>
      <w:r>
        <w:rPr>
          <w:rFonts w:cs="Arial"/>
          <w:sz w:val="20"/>
          <w:szCs w:val="20"/>
        </w:rPr>
        <w:t xml:space="preserve"> </w:t>
      </w:r>
      <w:r w:rsidRPr="00AD1575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1575">
        <w:rPr>
          <w:rFonts w:cs="Arial"/>
          <w:sz w:val="16"/>
        </w:rPr>
        <w:instrText xml:space="preserve"> FORMTEXT </w:instrText>
      </w:r>
      <w:r w:rsidRPr="00AD1575">
        <w:rPr>
          <w:rFonts w:cs="Arial"/>
          <w:sz w:val="16"/>
        </w:rPr>
      </w:r>
      <w:r w:rsidRPr="00AD1575">
        <w:rPr>
          <w:rFonts w:cs="Arial"/>
          <w:sz w:val="16"/>
        </w:rPr>
        <w:fldChar w:fldCharType="separate"/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>
        <w:rPr>
          <w:rFonts w:cs="Arial"/>
          <w:sz w:val="16"/>
        </w:rPr>
        <w:t> </w:t>
      </w:r>
      <w:r w:rsidRPr="00AD1575">
        <w:rPr>
          <w:rFonts w:cs="Arial"/>
          <w:sz w:val="16"/>
        </w:rPr>
        <w:fldChar w:fldCharType="end"/>
      </w:r>
      <w:r w:rsidR="004D3E59" w:rsidRPr="005E29B8">
        <w:rPr>
          <w:rFonts w:cs="Arial"/>
          <w:sz w:val="20"/>
          <w:szCs w:val="20"/>
        </w:rPr>
        <w:tab/>
        <w:t xml:space="preserve">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</w:t>
      </w:r>
      <w:r w:rsidR="004D3E59" w:rsidRPr="005E29B8">
        <w:rPr>
          <w:rFonts w:cs="Arial"/>
          <w:sz w:val="20"/>
          <w:szCs w:val="20"/>
        </w:rPr>
        <w:t xml:space="preserve">   </w:t>
      </w:r>
    </w:p>
    <w:p w:rsidR="008D2665" w:rsidRDefault="008D2665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63CA7" w:rsidRPr="005E29B8" w:rsidRDefault="00B63CA7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4D3E59" w:rsidRPr="005E29B8" w:rsidRDefault="004D3E59" w:rsidP="00CF0B23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E29B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A117A" w:rsidRPr="005E29B8">
        <w:rPr>
          <w:rFonts w:cs="Arial"/>
          <w:sz w:val="20"/>
          <w:szCs w:val="20"/>
        </w:rPr>
        <w:t xml:space="preserve">         </w:t>
      </w:r>
      <w:r w:rsidRPr="005E29B8">
        <w:rPr>
          <w:rFonts w:cs="Arial"/>
          <w:sz w:val="20"/>
          <w:szCs w:val="20"/>
        </w:rPr>
        <w:t>podpis dotknutej osoby</w:t>
      </w:r>
    </w:p>
    <w:p w:rsidR="004D3E59" w:rsidRPr="006953A5" w:rsidRDefault="004D3E59" w:rsidP="00CF0B23">
      <w:pPr>
        <w:rPr>
          <w:rFonts w:ascii="Calibri" w:hAnsi="Calibri"/>
          <w:sz w:val="22"/>
          <w:szCs w:val="22"/>
        </w:rPr>
      </w:pPr>
    </w:p>
    <w:p w:rsidR="004D3E59" w:rsidRPr="006953A5" w:rsidRDefault="004D3E59" w:rsidP="004D3E59">
      <w:pPr>
        <w:rPr>
          <w:rFonts w:ascii="Calibri" w:hAnsi="Calibri"/>
          <w:sz w:val="22"/>
          <w:szCs w:val="22"/>
        </w:rPr>
      </w:pPr>
    </w:p>
    <w:p w:rsidR="004D3E59" w:rsidRDefault="004D3E59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Default="00EA117A" w:rsidP="004D3E59">
      <w:pPr>
        <w:rPr>
          <w:rFonts w:ascii="Calibri" w:hAnsi="Calibri"/>
          <w:sz w:val="22"/>
          <w:szCs w:val="22"/>
        </w:rPr>
      </w:pPr>
    </w:p>
    <w:p w:rsidR="00EA117A" w:rsidRPr="006953A5" w:rsidRDefault="00EA117A" w:rsidP="004D3E59">
      <w:pPr>
        <w:rPr>
          <w:rFonts w:ascii="Calibri" w:hAnsi="Calibri"/>
          <w:sz w:val="22"/>
          <w:szCs w:val="22"/>
        </w:rPr>
      </w:pPr>
    </w:p>
    <w:p w:rsidR="004D3E59" w:rsidRDefault="004D3E59" w:rsidP="004D3E59">
      <w:pPr>
        <w:rPr>
          <w:sz w:val="20"/>
          <w:szCs w:val="20"/>
        </w:rPr>
      </w:pPr>
    </w:p>
    <w:p w:rsidR="007108B3" w:rsidRPr="00BB4B29" w:rsidRDefault="007108B3" w:rsidP="004D3E5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4D3E59" w:rsidRPr="00E67D14" w:rsidTr="00BD07E2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4D3E59" w:rsidRPr="00E67D14" w:rsidRDefault="004D3E59" w:rsidP="006953A5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EE4589" w:rsidRDefault="004D3E59" w:rsidP="006953A5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4D3E59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4D3E59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4D3E59" w:rsidRPr="002649F5" w:rsidRDefault="004D3E59" w:rsidP="004D3E59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D3E59" w:rsidRPr="00F37379" w:rsidRDefault="004D3E59" w:rsidP="004D3E59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4D3E59" w:rsidRPr="00F86631" w:rsidRDefault="004D3E59" w:rsidP="004D3E59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4D3E59" w:rsidRPr="00F86631" w:rsidRDefault="004D3E59" w:rsidP="00BD07E2">
            <w:pPr>
              <w:autoSpaceDE w:val="0"/>
              <w:autoSpaceDN w:val="0"/>
              <w:adjustRightInd w:val="0"/>
              <w:ind w:left="439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 xml:space="preserve">)    </w:t>
            </w:r>
            <w:r w:rsidR="00BD07E2">
              <w:rPr>
                <w:rFonts w:cs="Arial"/>
                <w:sz w:val="16"/>
                <w:szCs w:val="16"/>
              </w:rPr>
              <w:t xml:space="preserve">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splnenie úlohy realizovanej vo verejnom záujme alebo pri výkone verejnej moci zverenej prevádzkovateľovi,</w:t>
            </w:r>
          </w:p>
          <w:p w:rsidR="004D3E59" w:rsidRPr="00F86631" w:rsidRDefault="004D3E59" w:rsidP="00BD07E2">
            <w:pPr>
              <w:autoSpaceDE w:val="0"/>
              <w:autoSpaceDN w:val="0"/>
              <w:adjustRightInd w:val="0"/>
              <w:ind w:left="439" w:hanging="425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4D3E59" w:rsidRDefault="004D3E59" w:rsidP="006953A5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4D3E59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4D3E59" w:rsidRPr="00DF2417" w:rsidRDefault="004D3E59" w:rsidP="006953A5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4D3E59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673EB7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D3E59" w:rsidRPr="00DF241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673EB7" w:rsidRDefault="004D3E59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4D3E59" w:rsidRDefault="00673EB7" w:rsidP="006953A5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4D3E59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4D3E59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4D3E59" w:rsidRPr="006010E2" w:rsidRDefault="004D3E59" w:rsidP="006953A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4D3E59" w:rsidRDefault="004D3E59" w:rsidP="006953A5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4D3E59" w:rsidRPr="00AD497F" w:rsidRDefault="004D3E59" w:rsidP="006953A5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D36E96" w:rsidRDefault="004D3E59" w:rsidP="006953A5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4D3E59" w:rsidRPr="00C723C6" w:rsidRDefault="004D3E59" w:rsidP="004D3E59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4D3E59" w:rsidRPr="00347591" w:rsidRDefault="004D3E59" w:rsidP="006953A5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4D3E59" w:rsidRPr="00E67D14" w:rsidTr="00BD07E2">
        <w:trPr>
          <w:jc w:val="center"/>
        </w:trPr>
        <w:tc>
          <w:tcPr>
            <w:tcW w:w="1837" w:type="dxa"/>
            <w:shd w:val="clear" w:color="auto" w:fill="auto"/>
          </w:tcPr>
          <w:p w:rsidR="004D3E59" w:rsidRPr="00D36E96" w:rsidRDefault="004D3E59" w:rsidP="006953A5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4D3E59" w:rsidRPr="00DF2417" w:rsidRDefault="004D3E59" w:rsidP="006953A5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4D3E59" w:rsidRDefault="004D3E59" w:rsidP="004D3E59">
      <w:pPr>
        <w:jc w:val="both"/>
        <w:rPr>
          <w:rFonts w:cs="Georgia"/>
        </w:rPr>
      </w:pPr>
    </w:p>
    <w:p w:rsidR="004D3E59" w:rsidRDefault="004D3E59" w:rsidP="004D3E59">
      <w:pPr>
        <w:jc w:val="both"/>
        <w:rPr>
          <w:rFonts w:cs="Georgia"/>
        </w:rPr>
      </w:pPr>
    </w:p>
    <w:p w:rsidR="004D3E59" w:rsidRPr="00A71C96" w:rsidRDefault="004D3E59" w:rsidP="004D3E59"/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4D3E59" w:rsidRDefault="004D3E59" w:rsidP="00AE7001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524508" w:rsidRPr="00AE191F" w:rsidRDefault="0076552A" w:rsidP="00524508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</w:t>
      </w:r>
      <w:r w:rsidR="00524508" w:rsidRPr="00AE191F">
        <w:rPr>
          <w:rFonts w:cs="Arial"/>
          <w:b/>
          <w:sz w:val="36"/>
          <w:szCs w:val="36"/>
        </w:rPr>
        <w:t>ysvetlivky</w:t>
      </w:r>
    </w:p>
    <w:p w:rsidR="00524508" w:rsidRDefault="00524508" w:rsidP="00524508">
      <w:pPr>
        <w:pStyle w:val="Nzov"/>
        <w:rPr>
          <w:bCs w:val="0"/>
          <w:szCs w:val="22"/>
        </w:rPr>
      </w:pPr>
      <w:r>
        <w:rPr>
          <w:bCs w:val="0"/>
          <w:szCs w:val="22"/>
        </w:rPr>
        <w:t>na vyplnenie</w:t>
      </w:r>
      <w:r w:rsidR="00315EDB">
        <w:rPr>
          <w:bCs w:val="0"/>
          <w:szCs w:val="22"/>
        </w:rPr>
        <w:t xml:space="preserve"> </w:t>
      </w:r>
      <w:r>
        <w:rPr>
          <w:bCs w:val="0"/>
          <w:szCs w:val="22"/>
        </w:rPr>
        <w:t xml:space="preserve"> Žiadosti o pripoje</w:t>
      </w:r>
      <w:r w:rsidRPr="00B353AA">
        <w:rPr>
          <w:bCs w:val="0"/>
          <w:szCs w:val="22"/>
        </w:rPr>
        <w:t>nie používateľa</w:t>
      </w:r>
      <w:r>
        <w:rPr>
          <w:bCs w:val="0"/>
          <w:szCs w:val="22"/>
        </w:rPr>
        <w:t xml:space="preserve"> </w:t>
      </w:r>
      <w:r w:rsidRPr="00B353AA">
        <w:rPr>
          <w:bCs w:val="0"/>
          <w:szCs w:val="22"/>
        </w:rPr>
        <w:t xml:space="preserve">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>tátnej pokladnice pre klienta A.</w:t>
      </w:r>
    </w:p>
    <w:p w:rsidR="00A3084D" w:rsidRPr="00B353AA" w:rsidRDefault="00A3084D" w:rsidP="00524508">
      <w:pPr>
        <w:pStyle w:val="Nzov"/>
        <w:rPr>
          <w:bCs w:val="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4"/>
        <w:gridCol w:w="6"/>
        <w:gridCol w:w="619"/>
        <w:gridCol w:w="1443"/>
        <w:gridCol w:w="4183"/>
        <w:gridCol w:w="3245"/>
        <w:gridCol w:w="50"/>
      </w:tblGrid>
      <w:tr w:rsidR="00524508" w:rsidRPr="00BD08D6" w:rsidTr="00A3084D">
        <w:trPr>
          <w:gridAfter w:val="1"/>
          <w:wAfter w:w="50" w:type="dxa"/>
        </w:trPr>
        <w:tc>
          <w:tcPr>
            <w:tcW w:w="1280" w:type="dxa"/>
            <w:gridSpan w:val="2"/>
            <w:vAlign w:val="center"/>
          </w:tcPr>
          <w:p w:rsidR="007B6087" w:rsidRPr="00BD08D6" w:rsidRDefault="00A3084D" w:rsidP="007B60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</w:t>
            </w:r>
            <w:r w:rsidR="007B6087" w:rsidRPr="00BD08D6">
              <w:rPr>
                <w:rFonts w:cs="Arial"/>
                <w:b/>
                <w:sz w:val="16"/>
                <w:szCs w:val="16"/>
              </w:rPr>
              <w:t>šeobecné</w:t>
            </w:r>
          </w:p>
          <w:p w:rsidR="00524508" w:rsidRPr="00BD08D6" w:rsidRDefault="007B6087" w:rsidP="007B6087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  <w:gridSpan w:val="4"/>
          </w:tcPr>
          <w:p w:rsidR="00524508" w:rsidRDefault="00A3084D" w:rsidP="00A3084D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A3084D">
              <w:rPr>
                <w:rFonts w:cs="Arial"/>
                <w:sz w:val="16"/>
                <w:szCs w:val="16"/>
              </w:rPr>
              <w:t>Používateľ vyplňuje údaje podľa predtlače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A3084D" w:rsidRDefault="00A3084D" w:rsidP="00A3084D">
            <w:pPr>
              <w:ind w:left="720"/>
              <w:jc w:val="both"/>
              <w:rPr>
                <w:rFonts w:cs="Arial"/>
                <w:sz w:val="16"/>
                <w:szCs w:val="16"/>
              </w:rPr>
            </w:pPr>
          </w:p>
          <w:p w:rsidR="00A3084D" w:rsidRPr="00BD08D6" w:rsidRDefault="00A3084D" w:rsidP="007108B3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 w:rsidRPr="003E4C41">
              <w:rPr>
                <w:rFonts w:cs="Arial"/>
                <w:b/>
                <w:sz w:val="16"/>
                <w:szCs w:val="16"/>
              </w:rPr>
              <w:t>(bez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524508" w:rsidRPr="00BD08D6" w:rsidRDefault="00524508" w:rsidP="000A0CAE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24508" w:rsidRPr="00BD08D6" w:rsidTr="00A3084D">
        <w:trPr>
          <w:gridAfter w:val="1"/>
          <w:wAfter w:w="50" w:type="dxa"/>
        </w:trPr>
        <w:tc>
          <w:tcPr>
            <w:tcW w:w="1280" w:type="dxa"/>
            <w:gridSpan w:val="2"/>
          </w:tcPr>
          <w:p w:rsidR="00524508" w:rsidRPr="00BD08D6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  <w:gridSpan w:val="4"/>
          </w:tcPr>
          <w:p w:rsidR="00524508" w:rsidRPr="00BD08D6" w:rsidRDefault="00524508" w:rsidP="000A0CAE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BD08D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vyberte iba jednu možnosť.</w:t>
            </w:r>
          </w:p>
          <w:p w:rsidR="00524508" w:rsidRPr="00BD08D6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274" w:type="dxa"/>
          </w:tcPr>
          <w:p w:rsidR="00524508" w:rsidRPr="00AD1575" w:rsidRDefault="00ED221F" w:rsidP="000A0CAE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 xml:space="preserve">Roly </w:t>
            </w:r>
            <w:r w:rsidR="00EB2334">
              <w:rPr>
                <w:szCs w:val="24"/>
              </w:rPr>
              <w:t>IS ŠP</w:t>
            </w:r>
          </w:p>
        </w:tc>
        <w:tc>
          <w:tcPr>
            <w:tcW w:w="625" w:type="dxa"/>
            <w:gridSpan w:val="2"/>
          </w:tcPr>
          <w:p w:rsidR="00524508" w:rsidRPr="00AD1575" w:rsidRDefault="00524508" w:rsidP="000A0CAE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Kód</w:t>
            </w:r>
          </w:p>
        </w:tc>
        <w:tc>
          <w:tcPr>
            <w:tcW w:w="1443" w:type="dxa"/>
          </w:tcPr>
          <w:p w:rsidR="00524508" w:rsidRPr="00AD1575" w:rsidRDefault="00524508" w:rsidP="000A0CAE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4183" w:type="dxa"/>
          </w:tcPr>
          <w:p w:rsidR="00524508" w:rsidRPr="00AD1575" w:rsidRDefault="00524508" w:rsidP="000A0CAE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95" w:type="dxa"/>
            <w:gridSpan w:val="2"/>
          </w:tcPr>
          <w:p w:rsidR="00524508" w:rsidRPr="00AD1575" w:rsidRDefault="00524508" w:rsidP="000A0CAE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 w:val="restart"/>
          </w:tcPr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Pr="00AD1575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 w:rsidR="00ED221F"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 w:rsidR="00EB2334"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M101</w:t>
            </w:r>
          </w:p>
        </w:tc>
        <w:tc>
          <w:tcPr>
            <w:tcW w:w="1443" w:type="dxa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4183" w:type="dxa"/>
          </w:tcPr>
          <w:p w:rsidR="00171DBB" w:rsidRDefault="00524508" w:rsidP="00171DBB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Zadáva žiadosť o vstup do záväzku, priraďuje a ruší priradenia</w:t>
            </w:r>
            <w:r w:rsidR="00171DBB">
              <w:rPr>
                <w:lang w:val="sk-SK"/>
              </w:rPr>
              <w:t xml:space="preserve"> k platbe</w:t>
            </w:r>
            <w:r w:rsidR="00190485">
              <w:rPr>
                <w:lang w:val="sk-SK"/>
              </w:rPr>
              <w:t>, po zrušení priradenia</w:t>
            </w:r>
            <w:r w:rsidR="00171DBB">
              <w:rPr>
                <w:lang w:val="sk-SK"/>
              </w:rPr>
              <w:t xml:space="preserve"> môže zmeniť žiadosti</w:t>
            </w:r>
            <w:r w:rsidRPr="00AD1575">
              <w:rPr>
                <w:lang w:val="sk-SK"/>
              </w:rPr>
              <w:t xml:space="preserve"> (</w:t>
            </w:r>
            <w:r w:rsidR="00171DBB">
              <w:t>týka sa len používateľov klienta, ktorý realizuje výdavky podľa § 8 zákona o ŠP</w:t>
            </w:r>
            <w:r w:rsidRPr="00AD1575">
              <w:rPr>
                <w:lang w:val="sk-SK"/>
              </w:rPr>
              <w:t xml:space="preserve">). </w:t>
            </w:r>
          </w:p>
          <w:p w:rsidR="00524508" w:rsidRDefault="00171DBB" w:rsidP="003E4FF3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Zadáva žiadosť o realizáciu platby. </w:t>
            </w:r>
            <w:r w:rsidR="00524508" w:rsidRPr="00AD1575">
              <w:rPr>
                <w:lang w:val="sk-SK"/>
              </w:rPr>
              <w:t xml:space="preserve">Nemá možnosť platbu </w:t>
            </w:r>
            <w:r w:rsidR="00A915C4">
              <w:rPr>
                <w:lang w:val="sk-SK"/>
              </w:rPr>
              <w:t>podpísať</w:t>
            </w:r>
            <w:r w:rsidR="00A915C4" w:rsidRPr="00AD1575">
              <w:rPr>
                <w:lang w:val="sk-SK"/>
              </w:rPr>
              <w:t xml:space="preserve"> </w:t>
            </w:r>
            <w:r w:rsidR="00524508" w:rsidRPr="00AD1575">
              <w:rPr>
                <w:lang w:val="sk-SK"/>
              </w:rPr>
              <w:t>(schvaľovať) alebo schválenie zrušiť</w:t>
            </w:r>
            <w:r w:rsidR="003E4FF3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 w:val="restart"/>
          </w:tcPr>
          <w:p w:rsidR="00524508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524508" w:rsidRPr="00DF7956" w:rsidRDefault="00524508" w:rsidP="000A0CAE">
            <w:pPr>
              <w:pStyle w:val="xl30"/>
              <w:jc w:val="both"/>
              <w:rPr>
                <w:lang w:val="sk-SK"/>
              </w:rPr>
            </w:pPr>
          </w:p>
          <w:p w:rsidR="00524508" w:rsidRPr="00AD1575" w:rsidRDefault="00524508" w:rsidP="000A0CAE">
            <w:pPr>
              <w:pStyle w:val="xl30"/>
              <w:jc w:val="both"/>
              <w:rPr>
                <w:lang w:val="sk-SK"/>
              </w:rPr>
            </w:pPr>
            <w:r w:rsidRPr="00DF7956">
              <w:rPr>
                <w:lang w:val="sk-SK"/>
              </w:rPr>
              <w:t xml:space="preserve">Pri výbere kompetenčného stupňa Referent, Schvaľovateľ alebo Samostatný schvaľovateľ, </w:t>
            </w:r>
            <w:r w:rsidRPr="00DF7956">
              <w:rPr>
                <w:b/>
                <w:u w:val="single"/>
                <w:lang w:val="sk-SK"/>
              </w:rPr>
              <w:t>vyberte iba jednu možnosť.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/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M102</w:t>
            </w:r>
          </w:p>
        </w:tc>
        <w:tc>
          <w:tcPr>
            <w:tcW w:w="1443" w:type="dxa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4183" w:type="dxa"/>
          </w:tcPr>
          <w:p w:rsidR="00524508" w:rsidRDefault="00524508" w:rsidP="00A915C4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A915C4">
              <w:rPr>
                <w:lang w:val="sk-SK"/>
              </w:rPr>
              <w:t>podpísať</w:t>
            </w:r>
            <w:r w:rsidR="00A915C4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A915C4">
              <w:rPr>
                <w:lang w:val="sk-SK"/>
              </w:rPr>
              <w:t xml:space="preserve"> </w:t>
            </w:r>
            <w:r w:rsidR="00A915C4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A915C4">
              <w:rPr>
                <w:lang w:val="sk-SK"/>
              </w:rPr>
              <w:t>podpísanie</w:t>
            </w:r>
            <w:r w:rsidR="00A915C4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A915C4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74" w:type="dxa"/>
            <w:vMerge/>
            <w:tcBorders>
              <w:bottom w:val="double" w:sz="4" w:space="0" w:color="auto"/>
            </w:tcBorders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double" w:sz="4" w:space="0" w:color="auto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4183" w:type="dxa"/>
            <w:tcBorders>
              <w:bottom w:val="double" w:sz="4" w:space="0" w:color="auto"/>
            </w:tcBorders>
            <w:vAlign w:val="center"/>
          </w:tcPr>
          <w:p w:rsidR="00524508" w:rsidRPr="00812998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812998">
              <w:rPr>
                <w:lang w:val="sk-SK"/>
              </w:rPr>
              <w:t>Vykonáva činnosti schvaľovateľa, môže však schváliť akékoľvek platby aj tie, ktoré sám zadal (menil).</w:t>
            </w:r>
          </w:p>
          <w:p w:rsidR="00524508" w:rsidRPr="00812998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  <w:tc>
          <w:tcPr>
            <w:tcW w:w="3295" w:type="dxa"/>
            <w:gridSpan w:val="2"/>
            <w:vMerge/>
            <w:tcBorders>
              <w:bottom w:val="double" w:sz="4" w:space="0" w:color="auto"/>
            </w:tcBorders>
          </w:tcPr>
          <w:p w:rsidR="00524508" w:rsidRPr="00812998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 w:val="restart"/>
            <w:tcBorders>
              <w:top w:val="double" w:sz="4" w:space="0" w:color="auto"/>
            </w:tcBorders>
          </w:tcPr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</w:p>
          <w:p w:rsidR="00524508" w:rsidRDefault="00EB2334" w:rsidP="000A0CAE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524508" w:rsidRDefault="00524508" w:rsidP="000A0CAE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double" w:sz="4" w:space="0" w:color="auto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:rsidR="00524508" w:rsidRDefault="00524508" w:rsidP="003E4FF3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Rozpočty klienta – rozpočet</w:t>
            </w:r>
            <w:r w:rsidR="00713DB6">
              <w:rPr>
                <w:rFonts w:cs="Arial"/>
                <w:sz w:val="16"/>
                <w:szCs w:val="16"/>
              </w:rPr>
              <w:t xml:space="preserve"> výdavkov</w:t>
            </w:r>
            <w:r w:rsidRPr="00AD1575">
              <w:rPr>
                <w:rFonts w:cs="Arial"/>
                <w:sz w:val="16"/>
                <w:szCs w:val="16"/>
              </w:rPr>
              <w:t xml:space="preserve"> na záväzných ukazovateľoch, detailný </w:t>
            </w:r>
            <w:r w:rsidR="00713DB6">
              <w:rPr>
                <w:rFonts w:cs="Arial"/>
                <w:sz w:val="16"/>
                <w:szCs w:val="16"/>
              </w:rPr>
              <w:t xml:space="preserve">  rozpočet výdavkov a príjmov,</w:t>
            </w:r>
            <w:r w:rsidR="00B00D64">
              <w:rPr>
                <w:rFonts w:cs="Arial"/>
                <w:sz w:val="16"/>
                <w:szCs w:val="16"/>
              </w:rPr>
              <w:t xml:space="preserve"> </w:t>
            </w:r>
            <w:r w:rsidR="00B00D64" w:rsidRPr="00AD1575">
              <w:rPr>
                <w:rFonts w:cs="Arial"/>
                <w:sz w:val="16"/>
                <w:szCs w:val="16"/>
              </w:rPr>
              <w:t xml:space="preserve">detailný </w:t>
            </w:r>
            <w:r w:rsidR="00B00D64">
              <w:rPr>
                <w:rFonts w:cs="Arial"/>
                <w:sz w:val="16"/>
                <w:szCs w:val="16"/>
              </w:rPr>
              <w:t xml:space="preserve">  rozpočet výdavkov a príjmov na samostatnom účte,</w:t>
            </w:r>
            <w:r w:rsidR="00713DB6">
              <w:rPr>
                <w:rFonts w:cs="Arial"/>
                <w:sz w:val="16"/>
                <w:szCs w:val="16"/>
              </w:rPr>
              <w:t xml:space="preserve"> prevod medzi </w:t>
            </w:r>
            <w:r w:rsidR="0020176C">
              <w:rPr>
                <w:rFonts w:cs="Arial"/>
                <w:sz w:val="16"/>
                <w:szCs w:val="16"/>
              </w:rPr>
              <w:t>rozpočtovými klasifikáciami</w:t>
            </w:r>
            <w:r w:rsidR="00713DB6">
              <w:rPr>
                <w:rFonts w:cs="Arial"/>
                <w:sz w:val="16"/>
                <w:szCs w:val="16"/>
              </w:rPr>
              <w:t>, plnenie zdroja 72, sumárne prehľady</w:t>
            </w:r>
            <w:r w:rsidR="003E4F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</w:tcBorders>
          </w:tcPr>
          <w:p w:rsidR="00524508" w:rsidRPr="00AD1575" w:rsidRDefault="00713DB6" w:rsidP="000A0CA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Vzťahuje sa aj na rozpočet výdavkov a príjmov na samostatných účto</w:t>
            </w:r>
            <w:r w:rsidR="00C93086">
              <w:rPr>
                <w:rFonts w:cs="Arial"/>
                <w:sz w:val="16"/>
                <w:szCs w:val="16"/>
              </w:rPr>
              <w:t>ch</w:t>
            </w:r>
            <w:r>
              <w:rPr>
                <w:rFonts w:cs="Arial"/>
                <w:sz w:val="16"/>
                <w:szCs w:val="16"/>
              </w:rPr>
              <w:t xml:space="preserve"> v prípade, že klient má samostatné účty</w:t>
            </w:r>
            <w:r w:rsidR="00B00D64">
              <w:rPr>
                <w:rFonts w:cs="Arial"/>
                <w:sz w:val="16"/>
                <w:szCs w:val="16"/>
              </w:rPr>
              <w:t>.</w:t>
            </w:r>
            <w:r w:rsidR="00315EDB">
              <w:rPr>
                <w:rFonts w:cs="Arial"/>
                <w:sz w:val="16"/>
                <w:szCs w:val="16"/>
              </w:rPr>
              <w:t xml:space="preserve"> </w:t>
            </w:r>
            <w:r w:rsidR="00B00D64">
              <w:rPr>
                <w:rFonts w:cs="Arial"/>
                <w:sz w:val="16"/>
                <w:szCs w:val="16"/>
              </w:rPr>
              <w:t>Plneni</w:t>
            </w:r>
            <w:r w:rsidR="00C93086">
              <w:rPr>
                <w:rFonts w:cs="Arial"/>
                <w:sz w:val="16"/>
                <w:szCs w:val="16"/>
              </w:rPr>
              <w:t>e</w:t>
            </w:r>
            <w:r w:rsidR="00B00D64">
              <w:rPr>
                <w:rFonts w:cs="Arial"/>
                <w:sz w:val="16"/>
                <w:szCs w:val="16"/>
              </w:rPr>
              <w:t xml:space="preserve"> zdroja 72 a detailný rozpočet príjmov sa týka len používateľov klienta, ktorý realizuje výdavky podľa § 8 zákona o ŠP.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/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3" w:type="dxa"/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4183" w:type="dxa"/>
          </w:tcPr>
          <w:p w:rsidR="00524508" w:rsidRDefault="00524508" w:rsidP="000E1D89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Žiadosť o vstup do záväzku, Žiadosť o vstup do trvalého záväzku, Prevod medzi záväzkami, Zúčtovanie</w:t>
            </w:r>
            <w:r w:rsidR="000E1D89">
              <w:rPr>
                <w:rFonts w:cs="Arial"/>
                <w:sz w:val="16"/>
                <w:szCs w:val="16"/>
              </w:rPr>
              <w:t xml:space="preserve"> a vrátenie</w:t>
            </w:r>
            <w:r w:rsidRPr="00AD1575">
              <w:rPr>
                <w:rFonts w:cs="Arial"/>
                <w:sz w:val="16"/>
                <w:szCs w:val="16"/>
              </w:rPr>
              <w:t xml:space="preserve"> hotovostných preddavkov, Refundácie.</w:t>
            </w:r>
          </w:p>
        </w:tc>
        <w:tc>
          <w:tcPr>
            <w:tcW w:w="3295" w:type="dxa"/>
            <w:gridSpan w:val="2"/>
            <w:vAlign w:val="center"/>
          </w:tcPr>
          <w:p w:rsidR="00524508" w:rsidRPr="00AD1575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Týka sa len používateľov klienta, ktorý realizuje výdavky podľa § 8 zákona o ŠP.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/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M203</w:t>
            </w:r>
          </w:p>
        </w:tc>
        <w:tc>
          <w:tcPr>
            <w:tcW w:w="1443" w:type="dxa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4183" w:type="dxa"/>
          </w:tcPr>
          <w:p w:rsidR="00524508" w:rsidRDefault="00524508" w:rsidP="00AC4A95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Žiadosť o realizáciu platby – jednorazovej</w:t>
            </w:r>
            <w:r>
              <w:rPr>
                <w:lang w:val="sk-SK"/>
              </w:rPr>
              <w:t xml:space="preserve"> a dávkovej SEPA, </w:t>
            </w:r>
            <w:r w:rsidRPr="00AD1575">
              <w:rPr>
                <w:lang w:val="sk-SK"/>
              </w:rPr>
              <w:t>cezhraničn</w:t>
            </w:r>
            <w:r>
              <w:rPr>
                <w:lang w:val="sk-SK"/>
              </w:rPr>
              <w:t>ej a prioritnej platby, hromadnej a trvalej SEPA platby</w:t>
            </w:r>
            <w:r w:rsidR="003E4FF3">
              <w:rPr>
                <w:lang w:val="sk-SK"/>
              </w:rPr>
              <w:t>,</w:t>
            </w:r>
            <w:r>
              <w:rPr>
                <w:lang w:val="sk-SK"/>
              </w:rPr>
              <w:t xml:space="preserve"> Súhlas s inkasom, Prichádzajúci príkaz na inkaso</w:t>
            </w:r>
            <w:r w:rsidR="000E1D89">
              <w:rPr>
                <w:lang w:val="sk-SK"/>
              </w:rPr>
              <w:t xml:space="preserve">, </w:t>
            </w:r>
            <w:r w:rsidR="00AC4A95">
              <w:rPr>
                <w:lang w:val="sk-SK"/>
              </w:rPr>
              <w:t>Z</w:t>
            </w:r>
            <w:r w:rsidR="000E1D89">
              <w:rPr>
                <w:lang w:val="sk-SK"/>
              </w:rPr>
              <w:t>účtovanie hotovostných preddavkov</w:t>
            </w:r>
            <w:r w:rsidR="007348F1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Align w:val="center"/>
          </w:tcPr>
          <w:p w:rsidR="00524508" w:rsidRPr="00AD1575" w:rsidRDefault="000E1D89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Zúčtovanie hotovostných preddavkov</w:t>
            </w:r>
            <w:r>
              <w:t xml:space="preserve"> sa týka len používateľov klienta, ktorý realizuje výdavky podľa § 8a zákona o ŠP.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/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M204</w:t>
            </w:r>
          </w:p>
        </w:tc>
        <w:tc>
          <w:tcPr>
            <w:tcW w:w="1443" w:type="dxa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4183" w:type="dxa"/>
            <w:vAlign w:val="center"/>
          </w:tcPr>
          <w:p w:rsidR="00524508" w:rsidRDefault="00524508" w:rsidP="00FD6B82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Účty klienta – účty, pohyby, </w:t>
            </w:r>
            <w:r w:rsidR="00CF0A1C" w:rsidRPr="00AD1575">
              <w:rPr>
                <w:lang w:val="sk-SK"/>
              </w:rPr>
              <w:t>výpisy</w:t>
            </w:r>
            <w:r w:rsidR="00CF0A1C">
              <w:rPr>
                <w:lang w:val="sk-SK"/>
              </w:rPr>
              <w:t xml:space="preserve">, </w:t>
            </w:r>
            <w:r w:rsidRPr="00AD1575">
              <w:rPr>
                <w:lang w:val="sk-SK"/>
              </w:rPr>
              <w:t xml:space="preserve">mylné platby, </w:t>
            </w:r>
            <w:r w:rsidR="00957549">
              <w:rPr>
                <w:lang w:val="sk-SK"/>
              </w:rPr>
              <w:t>refundácie</w:t>
            </w:r>
            <w:r w:rsidR="00190485">
              <w:rPr>
                <w:lang w:val="sk-SK"/>
              </w:rPr>
              <w:t xml:space="preserve"> na </w:t>
            </w:r>
            <w:r w:rsidR="0020176C">
              <w:rPr>
                <w:lang w:val="sk-SK"/>
              </w:rPr>
              <w:t>bežných účtoch</w:t>
            </w:r>
            <w:r w:rsidR="00190485">
              <w:rPr>
                <w:lang w:val="sk-SK"/>
              </w:rPr>
              <w:t xml:space="preserve"> a</w:t>
            </w:r>
            <w:r w:rsidR="0020176C">
              <w:rPr>
                <w:lang w:val="sk-SK"/>
              </w:rPr>
              <w:t> samostatných účtoch</w:t>
            </w:r>
            <w:r w:rsidR="00957549">
              <w:rPr>
                <w:lang w:val="sk-SK"/>
              </w:rPr>
              <w:t>,</w:t>
            </w:r>
            <w:r w:rsidR="00FD6B82">
              <w:rPr>
                <w:lang w:val="sk-SK"/>
              </w:rPr>
              <w:t xml:space="preserve"> oprav rozpočtové klasifikácie,</w:t>
            </w:r>
            <w:r w:rsidR="00957549">
              <w:rPr>
                <w:lang w:val="sk-SK"/>
              </w:rPr>
              <w:t xml:space="preserve"> </w:t>
            </w:r>
            <w:r w:rsidR="000E1D89">
              <w:rPr>
                <w:lang w:val="sk-SK"/>
              </w:rPr>
              <w:t>vrátenie hotovostných preddavkov,</w:t>
            </w:r>
            <w:r w:rsidRPr="00AD1575">
              <w:rPr>
                <w:lang w:val="sk-SK"/>
              </w:rPr>
              <w:t xml:space="preserve"> žiadosť o</w:t>
            </w:r>
            <w:r w:rsidR="001610EF">
              <w:rPr>
                <w:lang w:val="sk-SK"/>
              </w:rPr>
              <w:t> </w:t>
            </w:r>
            <w:r w:rsidR="00AC4A9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založenie</w:t>
            </w:r>
            <w:r w:rsidR="001610EF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1610EF">
              <w:rPr>
                <w:lang w:val="sk-SK"/>
              </w:rPr>
              <w:t xml:space="preserve">, prijaté výzvy </w:t>
            </w:r>
            <w:r w:rsidR="003E4FF3">
              <w:rPr>
                <w:lang w:val="sk-SK"/>
              </w:rPr>
              <w:t xml:space="preserve"> </w:t>
            </w:r>
            <w:r w:rsidR="001610EF">
              <w:rPr>
                <w:lang w:val="sk-SK"/>
              </w:rPr>
              <w:t>na zrušenie platby</w:t>
            </w:r>
            <w:r w:rsidR="00315EDB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</w:tcPr>
          <w:p w:rsidR="00315EDB" w:rsidRDefault="00957549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Vrátenie hotovostných preddavkov </w:t>
            </w:r>
            <w:r>
              <w:t>sa týka len používateľov klienta, ktorý realizuje výdavky podľa § 8a zákona o ŠP.</w:t>
            </w:r>
            <w:r w:rsidRPr="00DF7956">
              <w:rPr>
                <w:lang w:val="sk-SK"/>
              </w:rPr>
              <w:t xml:space="preserve"> </w:t>
            </w:r>
          </w:p>
          <w:p w:rsidR="00524508" w:rsidRPr="00AD1575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DF7956">
              <w:rPr>
                <w:lang w:val="sk-SK"/>
              </w:rPr>
              <w:t xml:space="preserve">Výber aplikačnej roly </w:t>
            </w:r>
            <w:r>
              <w:rPr>
                <w:lang w:val="sk-SK"/>
              </w:rPr>
              <w:t xml:space="preserve"> </w:t>
            </w:r>
            <w:r w:rsidRPr="00DF7956">
              <w:rPr>
                <w:lang w:val="sk-SK"/>
              </w:rPr>
              <w:t xml:space="preserve">„Účty“  (čítanie, ako aj čítanie a  zápis) </w:t>
            </w:r>
            <w:r w:rsidRPr="00DF7956">
              <w:rPr>
                <w:b/>
                <w:u w:val="single"/>
                <w:lang w:val="sk-SK"/>
              </w:rPr>
              <w:t>nezabezpečuje</w:t>
            </w:r>
            <w:r w:rsidRPr="00DF7956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</w:t>
            </w:r>
            <w:r>
              <w:rPr>
                <w:lang w:val="sk-SK"/>
              </w:rPr>
              <w:t xml:space="preserve"> finančnými</w:t>
            </w:r>
            <w:r w:rsidRPr="00DF7956">
              <w:rPr>
                <w:lang w:val="sk-SK"/>
              </w:rPr>
              <w:t xml:space="preserve"> prostriedkami na účte“, resp. pri zmene “Dodatok k zoznamu </w:t>
            </w:r>
            <w:r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 </w:t>
            </w:r>
            <w:r>
              <w:rPr>
                <w:lang w:val="sk-SK"/>
              </w:rPr>
              <w:t>finančnými</w:t>
            </w:r>
            <w:r w:rsidRPr="00DF7956">
              <w:rPr>
                <w:lang w:val="sk-SK"/>
              </w:rPr>
              <w:t xml:space="preserve"> prostriedkami na účte”.</w:t>
            </w:r>
            <w:r>
              <w:rPr>
                <w:lang w:val="sk-SK"/>
              </w:rPr>
              <w:t xml:space="preserve"> 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2"/>
        </w:trPr>
        <w:tc>
          <w:tcPr>
            <w:tcW w:w="1274" w:type="dxa"/>
            <w:vMerge/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M205</w:t>
            </w:r>
          </w:p>
        </w:tc>
        <w:tc>
          <w:tcPr>
            <w:tcW w:w="1443" w:type="dxa"/>
            <w:vAlign w:val="center"/>
          </w:tcPr>
          <w:p w:rsidR="00524508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</w:p>
        </w:tc>
        <w:tc>
          <w:tcPr>
            <w:tcW w:w="4183" w:type="dxa"/>
            <w:vAlign w:val="center"/>
          </w:tcPr>
          <w:p w:rsidR="00524508" w:rsidRDefault="00524508" w:rsidP="003E4FF3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Bezhotovostné preddavky, Zúčtovanie bezhotovostných preddavkov, Vrátenie bezhotovostných preddavkov.</w:t>
            </w:r>
          </w:p>
        </w:tc>
        <w:tc>
          <w:tcPr>
            <w:tcW w:w="3295" w:type="dxa"/>
            <w:gridSpan w:val="2"/>
            <w:vAlign w:val="center"/>
          </w:tcPr>
          <w:p w:rsidR="00524508" w:rsidRPr="00AD1575" w:rsidRDefault="001610EF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>
              <w:t>Týka sa len používateľov klienta, ktorý realizuje výdavky podľa § 8 zákona o ŠP.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M206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524508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</w:tc>
        <w:tc>
          <w:tcPr>
            <w:tcW w:w="3295" w:type="dxa"/>
            <w:gridSpan w:val="2"/>
            <w:tcBorders>
              <w:bottom w:val="single" w:sz="4" w:space="0" w:color="auto"/>
            </w:tcBorders>
          </w:tcPr>
          <w:p w:rsidR="00524508" w:rsidRPr="00AD1575" w:rsidRDefault="00524508" w:rsidP="000A0CA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Ak suma platieb smerujúcich do iných bánk na príslušný pracovný deň je vyššia ako 5 mil. eur (alebo ekvivalent v cudzej mene)</w:t>
            </w: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508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508" w:rsidRPr="00AD1575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24508" w:rsidRPr="00AD1575" w:rsidTr="00A30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508" w:rsidRPr="00AD1575" w:rsidRDefault="00524508" w:rsidP="000A0CAE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508" w:rsidRPr="00AD1575" w:rsidRDefault="00524508" w:rsidP="000A0C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508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508" w:rsidRPr="00AD1575" w:rsidRDefault="00524508" w:rsidP="000A0CA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24508" w:rsidRDefault="00524508" w:rsidP="00626164">
      <w:pPr>
        <w:jc w:val="right"/>
        <w:rPr>
          <w:rFonts w:cs="Arial"/>
          <w:b/>
          <w:i/>
          <w:sz w:val="16"/>
          <w:szCs w:val="16"/>
          <w:u w:val="single"/>
        </w:rPr>
      </w:pPr>
    </w:p>
    <w:sectPr w:rsidR="00524508" w:rsidSect="005A1BB7">
      <w:headerReference w:type="default" r:id="rId9"/>
      <w:pgSz w:w="12240" w:h="15840"/>
      <w:pgMar w:top="454" w:right="567" w:bottom="39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07" w:rsidRDefault="00E14907">
      <w:r>
        <w:separator/>
      </w:r>
    </w:p>
  </w:endnote>
  <w:endnote w:type="continuationSeparator" w:id="0">
    <w:p w:rsidR="00E14907" w:rsidRDefault="00E1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07" w:rsidRDefault="00E14907">
      <w:r>
        <w:separator/>
      </w:r>
    </w:p>
  </w:footnote>
  <w:footnote w:type="continuationSeparator" w:id="0">
    <w:p w:rsidR="00E14907" w:rsidRDefault="00E1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Look w:val="0000" w:firstRow="0" w:lastRow="0" w:firstColumn="0" w:lastColumn="0" w:noHBand="0" w:noVBand="0"/>
    </w:tblPr>
    <w:tblGrid>
      <w:gridCol w:w="5688"/>
      <w:gridCol w:w="4860"/>
    </w:tblGrid>
    <w:tr w:rsidR="009E721A" w:rsidTr="00C5568E">
      <w:tc>
        <w:tcPr>
          <w:tcW w:w="5688" w:type="dxa"/>
        </w:tcPr>
        <w:p w:rsidR="009E721A" w:rsidRDefault="009E721A">
          <w:pPr>
            <w:pStyle w:val="Hlavika"/>
          </w:pPr>
          <w:r>
            <w:t xml:space="preserve">        </w:t>
          </w:r>
          <w:r w:rsidR="00EF57CD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9E721A" w:rsidRDefault="009E721A" w:rsidP="00645E34">
          <w:pPr>
            <w:ind w:left="1309"/>
          </w:pPr>
        </w:p>
      </w:tc>
    </w:tr>
  </w:tbl>
  <w:p w:rsidR="009E721A" w:rsidRPr="005205D9" w:rsidRDefault="009E721A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14DF"/>
    <w:multiLevelType w:val="hybridMultilevel"/>
    <w:tmpl w:val="EC9E0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mji8zgb2/5pr4JFSJQLvsXCNisBMHlL5u9QEMHb71U5MC2Vh6zJ9YFqrLKmcEMD/XH2PdrLEYXbD/ctskD8ow==" w:salt="5LkWyQ4tovIkF8+74x/yVw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1CDB"/>
    <w:rsid w:val="000023E2"/>
    <w:rsid w:val="00002DE5"/>
    <w:rsid w:val="0000410A"/>
    <w:rsid w:val="00004BD9"/>
    <w:rsid w:val="0001422A"/>
    <w:rsid w:val="000179B5"/>
    <w:rsid w:val="00025D9A"/>
    <w:rsid w:val="000260D0"/>
    <w:rsid w:val="00026A97"/>
    <w:rsid w:val="000271B8"/>
    <w:rsid w:val="000427B3"/>
    <w:rsid w:val="00044223"/>
    <w:rsid w:val="00050877"/>
    <w:rsid w:val="00052A7C"/>
    <w:rsid w:val="00052D2D"/>
    <w:rsid w:val="0005452B"/>
    <w:rsid w:val="000608D7"/>
    <w:rsid w:val="00061AC8"/>
    <w:rsid w:val="00061F10"/>
    <w:rsid w:val="00065836"/>
    <w:rsid w:val="00067381"/>
    <w:rsid w:val="000701C4"/>
    <w:rsid w:val="000717BC"/>
    <w:rsid w:val="00071B5A"/>
    <w:rsid w:val="0007382B"/>
    <w:rsid w:val="000742C7"/>
    <w:rsid w:val="00080BEC"/>
    <w:rsid w:val="000812DC"/>
    <w:rsid w:val="00082818"/>
    <w:rsid w:val="00085A57"/>
    <w:rsid w:val="00096A15"/>
    <w:rsid w:val="00096F8C"/>
    <w:rsid w:val="000A06F3"/>
    <w:rsid w:val="000A0CAE"/>
    <w:rsid w:val="000A2462"/>
    <w:rsid w:val="000A2F23"/>
    <w:rsid w:val="000B08C0"/>
    <w:rsid w:val="000B420B"/>
    <w:rsid w:val="000B6674"/>
    <w:rsid w:val="000B718F"/>
    <w:rsid w:val="000C0329"/>
    <w:rsid w:val="000C0B5D"/>
    <w:rsid w:val="000C1B42"/>
    <w:rsid w:val="000C5CB8"/>
    <w:rsid w:val="000C6AC3"/>
    <w:rsid w:val="000C6DD1"/>
    <w:rsid w:val="000D3454"/>
    <w:rsid w:val="000E1D89"/>
    <w:rsid w:val="000E1FEC"/>
    <w:rsid w:val="000E2CB2"/>
    <w:rsid w:val="000E2FCC"/>
    <w:rsid w:val="000E39D0"/>
    <w:rsid w:val="000E548A"/>
    <w:rsid w:val="000E561E"/>
    <w:rsid w:val="000E6319"/>
    <w:rsid w:val="000F189F"/>
    <w:rsid w:val="000F481C"/>
    <w:rsid w:val="000F62FE"/>
    <w:rsid w:val="001003A2"/>
    <w:rsid w:val="0011297C"/>
    <w:rsid w:val="00116B7A"/>
    <w:rsid w:val="00117F18"/>
    <w:rsid w:val="00121118"/>
    <w:rsid w:val="00122850"/>
    <w:rsid w:val="0012637F"/>
    <w:rsid w:val="0012638A"/>
    <w:rsid w:val="00132A95"/>
    <w:rsid w:val="001345B4"/>
    <w:rsid w:val="00134679"/>
    <w:rsid w:val="001366E1"/>
    <w:rsid w:val="00143B80"/>
    <w:rsid w:val="00144ECB"/>
    <w:rsid w:val="001462B0"/>
    <w:rsid w:val="001610EF"/>
    <w:rsid w:val="0016187D"/>
    <w:rsid w:val="00163CD3"/>
    <w:rsid w:val="00165F37"/>
    <w:rsid w:val="00166815"/>
    <w:rsid w:val="00167467"/>
    <w:rsid w:val="0017050A"/>
    <w:rsid w:val="00170BAF"/>
    <w:rsid w:val="0017187B"/>
    <w:rsid w:val="00171DBB"/>
    <w:rsid w:val="00172626"/>
    <w:rsid w:val="00174B24"/>
    <w:rsid w:val="00181193"/>
    <w:rsid w:val="00181B02"/>
    <w:rsid w:val="00181FF9"/>
    <w:rsid w:val="00183996"/>
    <w:rsid w:val="00190485"/>
    <w:rsid w:val="00196362"/>
    <w:rsid w:val="001B0EDA"/>
    <w:rsid w:val="001B1E4A"/>
    <w:rsid w:val="001B3E26"/>
    <w:rsid w:val="001B430A"/>
    <w:rsid w:val="001B6FDC"/>
    <w:rsid w:val="001C2AA2"/>
    <w:rsid w:val="001C5908"/>
    <w:rsid w:val="001C7B4A"/>
    <w:rsid w:val="001E269D"/>
    <w:rsid w:val="001E5BE8"/>
    <w:rsid w:val="001E6C12"/>
    <w:rsid w:val="001F0C72"/>
    <w:rsid w:val="001F1E1F"/>
    <w:rsid w:val="001F64D8"/>
    <w:rsid w:val="001F6D17"/>
    <w:rsid w:val="00200C3E"/>
    <w:rsid w:val="0020176C"/>
    <w:rsid w:val="00202DB2"/>
    <w:rsid w:val="002108AA"/>
    <w:rsid w:val="00215B25"/>
    <w:rsid w:val="00220FA8"/>
    <w:rsid w:val="002269AA"/>
    <w:rsid w:val="00241683"/>
    <w:rsid w:val="002463F1"/>
    <w:rsid w:val="002506C6"/>
    <w:rsid w:val="00252FBF"/>
    <w:rsid w:val="00254B9D"/>
    <w:rsid w:val="00260341"/>
    <w:rsid w:val="00273C84"/>
    <w:rsid w:val="00286377"/>
    <w:rsid w:val="00296128"/>
    <w:rsid w:val="002975E4"/>
    <w:rsid w:val="002A0E04"/>
    <w:rsid w:val="002A46FA"/>
    <w:rsid w:val="002A49B2"/>
    <w:rsid w:val="002B040F"/>
    <w:rsid w:val="002B3074"/>
    <w:rsid w:val="002B540D"/>
    <w:rsid w:val="002B5EC7"/>
    <w:rsid w:val="002B6BDF"/>
    <w:rsid w:val="002B6F90"/>
    <w:rsid w:val="002C0DED"/>
    <w:rsid w:val="002D6B3B"/>
    <w:rsid w:val="002E0384"/>
    <w:rsid w:val="002F0AFC"/>
    <w:rsid w:val="002F2837"/>
    <w:rsid w:val="00303199"/>
    <w:rsid w:val="00307D3D"/>
    <w:rsid w:val="0031059D"/>
    <w:rsid w:val="0031455D"/>
    <w:rsid w:val="00315EDB"/>
    <w:rsid w:val="003224C6"/>
    <w:rsid w:val="003422E4"/>
    <w:rsid w:val="0034518D"/>
    <w:rsid w:val="00345E9F"/>
    <w:rsid w:val="00350287"/>
    <w:rsid w:val="00350CFE"/>
    <w:rsid w:val="0035504D"/>
    <w:rsid w:val="00357A2B"/>
    <w:rsid w:val="00367C5A"/>
    <w:rsid w:val="00376747"/>
    <w:rsid w:val="00377090"/>
    <w:rsid w:val="00380419"/>
    <w:rsid w:val="003848EA"/>
    <w:rsid w:val="00386E9F"/>
    <w:rsid w:val="003903A5"/>
    <w:rsid w:val="003939AA"/>
    <w:rsid w:val="003A0DC9"/>
    <w:rsid w:val="003B2699"/>
    <w:rsid w:val="003B3497"/>
    <w:rsid w:val="003B3574"/>
    <w:rsid w:val="003B3C5A"/>
    <w:rsid w:val="003C360D"/>
    <w:rsid w:val="003C51F7"/>
    <w:rsid w:val="003C5FB0"/>
    <w:rsid w:val="003D138E"/>
    <w:rsid w:val="003D5453"/>
    <w:rsid w:val="003E0777"/>
    <w:rsid w:val="003E0A0B"/>
    <w:rsid w:val="003E2C93"/>
    <w:rsid w:val="003E4C41"/>
    <w:rsid w:val="003E4FF3"/>
    <w:rsid w:val="003E7580"/>
    <w:rsid w:val="003F3016"/>
    <w:rsid w:val="003F51B8"/>
    <w:rsid w:val="003F6424"/>
    <w:rsid w:val="004001C1"/>
    <w:rsid w:val="004003DC"/>
    <w:rsid w:val="004039A6"/>
    <w:rsid w:val="004068B1"/>
    <w:rsid w:val="004101BC"/>
    <w:rsid w:val="00412F2C"/>
    <w:rsid w:val="00415BBE"/>
    <w:rsid w:val="004208FD"/>
    <w:rsid w:val="00425D9B"/>
    <w:rsid w:val="00426B14"/>
    <w:rsid w:val="004326E4"/>
    <w:rsid w:val="004342F5"/>
    <w:rsid w:val="00434759"/>
    <w:rsid w:val="0043682A"/>
    <w:rsid w:val="00436C6F"/>
    <w:rsid w:val="004465B1"/>
    <w:rsid w:val="00446683"/>
    <w:rsid w:val="004540D6"/>
    <w:rsid w:val="00456D87"/>
    <w:rsid w:val="00471C76"/>
    <w:rsid w:val="00474CF2"/>
    <w:rsid w:val="00481D96"/>
    <w:rsid w:val="00483CF5"/>
    <w:rsid w:val="0048738C"/>
    <w:rsid w:val="004932D8"/>
    <w:rsid w:val="004936DA"/>
    <w:rsid w:val="00493D85"/>
    <w:rsid w:val="004967AD"/>
    <w:rsid w:val="004974FA"/>
    <w:rsid w:val="004A0BC6"/>
    <w:rsid w:val="004A1D19"/>
    <w:rsid w:val="004A7532"/>
    <w:rsid w:val="004A7958"/>
    <w:rsid w:val="004C06DA"/>
    <w:rsid w:val="004C0756"/>
    <w:rsid w:val="004C2A14"/>
    <w:rsid w:val="004C2C41"/>
    <w:rsid w:val="004C3436"/>
    <w:rsid w:val="004C350F"/>
    <w:rsid w:val="004C7922"/>
    <w:rsid w:val="004D1DD3"/>
    <w:rsid w:val="004D208A"/>
    <w:rsid w:val="004D2A6F"/>
    <w:rsid w:val="004D3E59"/>
    <w:rsid w:val="004D6C7A"/>
    <w:rsid w:val="004D6FE0"/>
    <w:rsid w:val="004E2A4C"/>
    <w:rsid w:val="004E3260"/>
    <w:rsid w:val="004E5DF3"/>
    <w:rsid w:val="004E675E"/>
    <w:rsid w:val="004F2695"/>
    <w:rsid w:val="004F5167"/>
    <w:rsid w:val="004F633E"/>
    <w:rsid w:val="0050048F"/>
    <w:rsid w:val="00510FDC"/>
    <w:rsid w:val="005205D9"/>
    <w:rsid w:val="0052280C"/>
    <w:rsid w:val="00522F72"/>
    <w:rsid w:val="00524508"/>
    <w:rsid w:val="00533E76"/>
    <w:rsid w:val="00534381"/>
    <w:rsid w:val="00534F81"/>
    <w:rsid w:val="00536E0D"/>
    <w:rsid w:val="005373D7"/>
    <w:rsid w:val="0053767A"/>
    <w:rsid w:val="005441F8"/>
    <w:rsid w:val="00546239"/>
    <w:rsid w:val="0056207A"/>
    <w:rsid w:val="00562FAF"/>
    <w:rsid w:val="005723C7"/>
    <w:rsid w:val="005837B4"/>
    <w:rsid w:val="0058572A"/>
    <w:rsid w:val="005860F1"/>
    <w:rsid w:val="005879BA"/>
    <w:rsid w:val="00594C48"/>
    <w:rsid w:val="005A0232"/>
    <w:rsid w:val="005A0847"/>
    <w:rsid w:val="005A13CC"/>
    <w:rsid w:val="005A1BB7"/>
    <w:rsid w:val="005B3D3B"/>
    <w:rsid w:val="005B4449"/>
    <w:rsid w:val="005B6071"/>
    <w:rsid w:val="005C03D5"/>
    <w:rsid w:val="005C2AAF"/>
    <w:rsid w:val="005C5218"/>
    <w:rsid w:val="005D283D"/>
    <w:rsid w:val="005D30AE"/>
    <w:rsid w:val="005D70EC"/>
    <w:rsid w:val="005E0D07"/>
    <w:rsid w:val="005E29B8"/>
    <w:rsid w:val="005F1D76"/>
    <w:rsid w:val="005F5A34"/>
    <w:rsid w:val="005F5AB9"/>
    <w:rsid w:val="005F5BD4"/>
    <w:rsid w:val="00600F98"/>
    <w:rsid w:val="00603769"/>
    <w:rsid w:val="00605888"/>
    <w:rsid w:val="00607F51"/>
    <w:rsid w:val="006131EA"/>
    <w:rsid w:val="00617546"/>
    <w:rsid w:val="00624BB8"/>
    <w:rsid w:val="0062570E"/>
    <w:rsid w:val="00626164"/>
    <w:rsid w:val="00626F70"/>
    <w:rsid w:val="00630BC1"/>
    <w:rsid w:val="00631D98"/>
    <w:rsid w:val="006324A3"/>
    <w:rsid w:val="00645E34"/>
    <w:rsid w:val="00650641"/>
    <w:rsid w:val="00650A96"/>
    <w:rsid w:val="00654ADE"/>
    <w:rsid w:val="00655048"/>
    <w:rsid w:val="00655C5F"/>
    <w:rsid w:val="0066093D"/>
    <w:rsid w:val="00660C77"/>
    <w:rsid w:val="00661C8D"/>
    <w:rsid w:val="00670DA7"/>
    <w:rsid w:val="00673EB7"/>
    <w:rsid w:val="00674600"/>
    <w:rsid w:val="00684FD9"/>
    <w:rsid w:val="00690CA4"/>
    <w:rsid w:val="006951AE"/>
    <w:rsid w:val="006951B6"/>
    <w:rsid w:val="006953A5"/>
    <w:rsid w:val="006A0620"/>
    <w:rsid w:val="006A4024"/>
    <w:rsid w:val="006A4372"/>
    <w:rsid w:val="006A65C1"/>
    <w:rsid w:val="006B018A"/>
    <w:rsid w:val="006B0ED2"/>
    <w:rsid w:val="006B3333"/>
    <w:rsid w:val="006B6CE2"/>
    <w:rsid w:val="006B7F87"/>
    <w:rsid w:val="006C11D0"/>
    <w:rsid w:val="006C1AAF"/>
    <w:rsid w:val="006C1FB7"/>
    <w:rsid w:val="006C495A"/>
    <w:rsid w:val="006C53D4"/>
    <w:rsid w:val="006C756F"/>
    <w:rsid w:val="006D123B"/>
    <w:rsid w:val="006D2D7B"/>
    <w:rsid w:val="006E016A"/>
    <w:rsid w:val="006E1B95"/>
    <w:rsid w:val="006E4563"/>
    <w:rsid w:val="006E5133"/>
    <w:rsid w:val="006E6607"/>
    <w:rsid w:val="006E6BCB"/>
    <w:rsid w:val="006E734C"/>
    <w:rsid w:val="007001F2"/>
    <w:rsid w:val="00702DC2"/>
    <w:rsid w:val="007038DB"/>
    <w:rsid w:val="00705C40"/>
    <w:rsid w:val="007108B3"/>
    <w:rsid w:val="00711B34"/>
    <w:rsid w:val="00713DB6"/>
    <w:rsid w:val="007149DD"/>
    <w:rsid w:val="00720FBA"/>
    <w:rsid w:val="0072474E"/>
    <w:rsid w:val="00726781"/>
    <w:rsid w:val="007348F1"/>
    <w:rsid w:val="00735958"/>
    <w:rsid w:val="00747310"/>
    <w:rsid w:val="00747973"/>
    <w:rsid w:val="00750979"/>
    <w:rsid w:val="007547B4"/>
    <w:rsid w:val="00754D36"/>
    <w:rsid w:val="00756273"/>
    <w:rsid w:val="007636F1"/>
    <w:rsid w:val="0076552A"/>
    <w:rsid w:val="007667BE"/>
    <w:rsid w:val="00767797"/>
    <w:rsid w:val="00770C52"/>
    <w:rsid w:val="007739E1"/>
    <w:rsid w:val="00777D18"/>
    <w:rsid w:val="00781D55"/>
    <w:rsid w:val="00784AE9"/>
    <w:rsid w:val="007903EF"/>
    <w:rsid w:val="0079426C"/>
    <w:rsid w:val="007A12DA"/>
    <w:rsid w:val="007A5783"/>
    <w:rsid w:val="007B1CE9"/>
    <w:rsid w:val="007B6087"/>
    <w:rsid w:val="007B72E9"/>
    <w:rsid w:val="007B764F"/>
    <w:rsid w:val="007D0109"/>
    <w:rsid w:val="007D192C"/>
    <w:rsid w:val="007D6658"/>
    <w:rsid w:val="007D6B34"/>
    <w:rsid w:val="007D6F37"/>
    <w:rsid w:val="007E2F62"/>
    <w:rsid w:val="007E3BC5"/>
    <w:rsid w:val="007E4650"/>
    <w:rsid w:val="007E47EB"/>
    <w:rsid w:val="007F2649"/>
    <w:rsid w:val="007F2DFA"/>
    <w:rsid w:val="007F5BED"/>
    <w:rsid w:val="00801A16"/>
    <w:rsid w:val="00801C8F"/>
    <w:rsid w:val="0080430C"/>
    <w:rsid w:val="00806A2C"/>
    <w:rsid w:val="00810BFB"/>
    <w:rsid w:val="00811407"/>
    <w:rsid w:val="00812230"/>
    <w:rsid w:val="00812998"/>
    <w:rsid w:val="00813A4E"/>
    <w:rsid w:val="008172B0"/>
    <w:rsid w:val="008217CE"/>
    <w:rsid w:val="00821FE5"/>
    <w:rsid w:val="008269A3"/>
    <w:rsid w:val="00830E71"/>
    <w:rsid w:val="00833D4D"/>
    <w:rsid w:val="00834238"/>
    <w:rsid w:val="00834D58"/>
    <w:rsid w:val="00835477"/>
    <w:rsid w:val="00841195"/>
    <w:rsid w:val="00843E01"/>
    <w:rsid w:val="0084749A"/>
    <w:rsid w:val="00855A70"/>
    <w:rsid w:val="00857BD3"/>
    <w:rsid w:val="00861D92"/>
    <w:rsid w:val="00862301"/>
    <w:rsid w:val="00862BFC"/>
    <w:rsid w:val="00862FAE"/>
    <w:rsid w:val="0086462E"/>
    <w:rsid w:val="00864BCA"/>
    <w:rsid w:val="00864C6B"/>
    <w:rsid w:val="0086607C"/>
    <w:rsid w:val="00871236"/>
    <w:rsid w:val="00873739"/>
    <w:rsid w:val="0087531F"/>
    <w:rsid w:val="00875BBA"/>
    <w:rsid w:val="008770B4"/>
    <w:rsid w:val="008828D1"/>
    <w:rsid w:val="008920FC"/>
    <w:rsid w:val="008925B4"/>
    <w:rsid w:val="008950A1"/>
    <w:rsid w:val="008A1006"/>
    <w:rsid w:val="008A51DC"/>
    <w:rsid w:val="008A54B3"/>
    <w:rsid w:val="008A7927"/>
    <w:rsid w:val="008B1058"/>
    <w:rsid w:val="008B3F42"/>
    <w:rsid w:val="008B4FC0"/>
    <w:rsid w:val="008B5834"/>
    <w:rsid w:val="008C4850"/>
    <w:rsid w:val="008D2665"/>
    <w:rsid w:val="008D552D"/>
    <w:rsid w:val="008D6CFE"/>
    <w:rsid w:val="008E13FC"/>
    <w:rsid w:val="008F458A"/>
    <w:rsid w:val="009007EB"/>
    <w:rsid w:val="009010B7"/>
    <w:rsid w:val="00901577"/>
    <w:rsid w:val="00902AA7"/>
    <w:rsid w:val="00907222"/>
    <w:rsid w:val="00914831"/>
    <w:rsid w:val="00921159"/>
    <w:rsid w:val="009230E5"/>
    <w:rsid w:val="009266D3"/>
    <w:rsid w:val="00931EAB"/>
    <w:rsid w:val="009321EE"/>
    <w:rsid w:val="00932BE4"/>
    <w:rsid w:val="00933AA2"/>
    <w:rsid w:val="009342F9"/>
    <w:rsid w:val="00934B39"/>
    <w:rsid w:val="009462CC"/>
    <w:rsid w:val="00951E6F"/>
    <w:rsid w:val="00953E4D"/>
    <w:rsid w:val="009570C7"/>
    <w:rsid w:val="00957549"/>
    <w:rsid w:val="00963749"/>
    <w:rsid w:val="00965225"/>
    <w:rsid w:val="009657CE"/>
    <w:rsid w:val="00974657"/>
    <w:rsid w:val="00974AD1"/>
    <w:rsid w:val="00984579"/>
    <w:rsid w:val="00990CFA"/>
    <w:rsid w:val="00991CA5"/>
    <w:rsid w:val="00995D34"/>
    <w:rsid w:val="009A0C32"/>
    <w:rsid w:val="009A1B9E"/>
    <w:rsid w:val="009A78A2"/>
    <w:rsid w:val="009B0E43"/>
    <w:rsid w:val="009B32A5"/>
    <w:rsid w:val="009B5915"/>
    <w:rsid w:val="009B70A8"/>
    <w:rsid w:val="009C195E"/>
    <w:rsid w:val="009C2B70"/>
    <w:rsid w:val="009C5D83"/>
    <w:rsid w:val="009D3870"/>
    <w:rsid w:val="009E30B1"/>
    <w:rsid w:val="009E721A"/>
    <w:rsid w:val="009F0841"/>
    <w:rsid w:val="009F5131"/>
    <w:rsid w:val="009F56E4"/>
    <w:rsid w:val="00A028AA"/>
    <w:rsid w:val="00A03B7A"/>
    <w:rsid w:val="00A049C0"/>
    <w:rsid w:val="00A07C74"/>
    <w:rsid w:val="00A17203"/>
    <w:rsid w:val="00A17687"/>
    <w:rsid w:val="00A211E4"/>
    <w:rsid w:val="00A22EE0"/>
    <w:rsid w:val="00A3084D"/>
    <w:rsid w:val="00A30FE0"/>
    <w:rsid w:val="00A44685"/>
    <w:rsid w:val="00A447BB"/>
    <w:rsid w:val="00A44816"/>
    <w:rsid w:val="00A45BA2"/>
    <w:rsid w:val="00A46B46"/>
    <w:rsid w:val="00A5517F"/>
    <w:rsid w:val="00A554A7"/>
    <w:rsid w:val="00A640F9"/>
    <w:rsid w:val="00A70063"/>
    <w:rsid w:val="00A7047F"/>
    <w:rsid w:val="00A72237"/>
    <w:rsid w:val="00A72FBC"/>
    <w:rsid w:val="00A7504B"/>
    <w:rsid w:val="00A81CEE"/>
    <w:rsid w:val="00A83B30"/>
    <w:rsid w:val="00A87041"/>
    <w:rsid w:val="00A872A7"/>
    <w:rsid w:val="00A915C4"/>
    <w:rsid w:val="00A97C5E"/>
    <w:rsid w:val="00AB0AD2"/>
    <w:rsid w:val="00AB506A"/>
    <w:rsid w:val="00AB6B7A"/>
    <w:rsid w:val="00AC0E01"/>
    <w:rsid w:val="00AC28A4"/>
    <w:rsid w:val="00AC4A95"/>
    <w:rsid w:val="00AC6DA2"/>
    <w:rsid w:val="00AC7889"/>
    <w:rsid w:val="00AC7961"/>
    <w:rsid w:val="00AD0F4D"/>
    <w:rsid w:val="00AD1575"/>
    <w:rsid w:val="00AD36D9"/>
    <w:rsid w:val="00AD62E7"/>
    <w:rsid w:val="00AE03C7"/>
    <w:rsid w:val="00AE191F"/>
    <w:rsid w:val="00AE1C36"/>
    <w:rsid w:val="00AE4B69"/>
    <w:rsid w:val="00AE6C42"/>
    <w:rsid w:val="00AE7001"/>
    <w:rsid w:val="00AE791F"/>
    <w:rsid w:val="00AF19A2"/>
    <w:rsid w:val="00AF1C3B"/>
    <w:rsid w:val="00AF5FE8"/>
    <w:rsid w:val="00B00D64"/>
    <w:rsid w:val="00B05B7A"/>
    <w:rsid w:val="00B061E6"/>
    <w:rsid w:val="00B16265"/>
    <w:rsid w:val="00B206CB"/>
    <w:rsid w:val="00B21F57"/>
    <w:rsid w:val="00B26260"/>
    <w:rsid w:val="00B27CD0"/>
    <w:rsid w:val="00B3155E"/>
    <w:rsid w:val="00B32534"/>
    <w:rsid w:val="00B3302B"/>
    <w:rsid w:val="00B353AA"/>
    <w:rsid w:val="00B37D09"/>
    <w:rsid w:val="00B402D6"/>
    <w:rsid w:val="00B40A35"/>
    <w:rsid w:val="00B440F3"/>
    <w:rsid w:val="00B526FD"/>
    <w:rsid w:val="00B52EFF"/>
    <w:rsid w:val="00B53167"/>
    <w:rsid w:val="00B53172"/>
    <w:rsid w:val="00B613DB"/>
    <w:rsid w:val="00B622CD"/>
    <w:rsid w:val="00B623AC"/>
    <w:rsid w:val="00B63CA7"/>
    <w:rsid w:val="00B6443E"/>
    <w:rsid w:val="00B66CD3"/>
    <w:rsid w:val="00B714EF"/>
    <w:rsid w:val="00B7608D"/>
    <w:rsid w:val="00B80402"/>
    <w:rsid w:val="00B81035"/>
    <w:rsid w:val="00B83269"/>
    <w:rsid w:val="00B84B49"/>
    <w:rsid w:val="00B94D13"/>
    <w:rsid w:val="00BA3397"/>
    <w:rsid w:val="00BA6850"/>
    <w:rsid w:val="00BA6BBB"/>
    <w:rsid w:val="00BA71EC"/>
    <w:rsid w:val="00BA7D59"/>
    <w:rsid w:val="00BB02A4"/>
    <w:rsid w:val="00BB2153"/>
    <w:rsid w:val="00BC07BC"/>
    <w:rsid w:val="00BC2DD8"/>
    <w:rsid w:val="00BC48CD"/>
    <w:rsid w:val="00BD07E2"/>
    <w:rsid w:val="00BD1814"/>
    <w:rsid w:val="00BD18A9"/>
    <w:rsid w:val="00BD2C28"/>
    <w:rsid w:val="00BE2275"/>
    <w:rsid w:val="00BE577C"/>
    <w:rsid w:val="00BE6F13"/>
    <w:rsid w:val="00BF00AD"/>
    <w:rsid w:val="00BF0CD5"/>
    <w:rsid w:val="00BF16E2"/>
    <w:rsid w:val="00BF7F53"/>
    <w:rsid w:val="00C01AF1"/>
    <w:rsid w:val="00C01E79"/>
    <w:rsid w:val="00C0460E"/>
    <w:rsid w:val="00C05315"/>
    <w:rsid w:val="00C1108D"/>
    <w:rsid w:val="00C11CCA"/>
    <w:rsid w:val="00C163B7"/>
    <w:rsid w:val="00C1739A"/>
    <w:rsid w:val="00C25198"/>
    <w:rsid w:val="00C25CB3"/>
    <w:rsid w:val="00C262DC"/>
    <w:rsid w:val="00C3046D"/>
    <w:rsid w:val="00C35CB3"/>
    <w:rsid w:val="00C40015"/>
    <w:rsid w:val="00C435F9"/>
    <w:rsid w:val="00C44E56"/>
    <w:rsid w:val="00C51089"/>
    <w:rsid w:val="00C51636"/>
    <w:rsid w:val="00C539EE"/>
    <w:rsid w:val="00C5568E"/>
    <w:rsid w:val="00C5634A"/>
    <w:rsid w:val="00C578AC"/>
    <w:rsid w:val="00C63BEB"/>
    <w:rsid w:val="00C66DC8"/>
    <w:rsid w:val="00C703F5"/>
    <w:rsid w:val="00C75F8C"/>
    <w:rsid w:val="00C871CD"/>
    <w:rsid w:val="00C93086"/>
    <w:rsid w:val="00C948E4"/>
    <w:rsid w:val="00C94BDC"/>
    <w:rsid w:val="00C95084"/>
    <w:rsid w:val="00CA0B01"/>
    <w:rsid w:val="00CA350E"/>
    <w:rsid w:val="00CA4192"/>
    <w:rsid w:val="00CB1F96"/>
    <w:rsid w:val="00CD4FDF"/>
    <w:rsid w:val="00CE049F"/>
    <w:rsid w:val="00CE2230"/>
    <w:rsid w:val="00CE74AD"/>
    <w:rsid w:val="00CE7A3C"/>
    <w:rsid w:val="00CF0A1C"/>
    <w:rsid w:val="00CF0B23"/>
    <w:rsid w:val="00CF6DEF"/>
    <w:rsid w:val="00D01BAC"/>
    <w:rsid w:val="00D04151"/>
    <w:rsid w:val="00D0419E"/>
    <w:rsid w:val="00D04F3E"/>
    <w:rsid w:val="00D0503B"/>
    <w:rsid w:val="00D10811"/>
    <w:rsid w:val="00D10A43"/>
    <w:rsid w:val="00D1480F"/>
    <w:rsid w:val="00D14B4D"/>
    <w:rsid w:val="00D15266"/>
    <w:rsid w:val="00D17156"/>
    <w:rsid w:val="00D21298"/>
    <w:rsid w:val="00D234D8"/>
    <w:rsid w:val="00D270A3"/>
    <w:rsid w:val="00D343FE"/>
    <w:rsid w:val="00D34D4E"/>
    <w:rsid w:val="00D36EB0"/>
    <w:rsid w:val="00D403D5"/>
    <w:rsid w:val="00D4144F"/>
    <w:rsid w:val="00D45510"/>
    <w:rsid w:val="00D46E30"/>
    <w:rsid w:val="00D50768"/>
    <w:rsid w:val="00D5760C"/>
    <w:rsid w:val="00D604A6"/>
    <w:rsid w:val="00D6152F"/>
    <w:rsid w:val="00D64B24"/>
    <w:rsid w:val="00D66427"/>
    <w:rsid w:val="00D7118D"/>
    <w:rsid w:val="00D74A6F"/>
    <w:rsid w:val="00D80600"/>
    <w:rsid w:val="00D80FBA"/>
    <w:rsid w:val="00D926D7"/>
    <w:rsid w:val="00D96C86"/>
    <w:rsid w:val="00D97463"/>
    <w:rsid w:val="00DA4EBC"/>
    <w:rsid w:val="00DA52E8"/>
    <w:rsid w:val="00DC011F"/>
    <w:rsid w:val="00DC2693"/>
    <w:rsid w:val="00DC2E74"/>
    <w:rsid w:val="00DC5811"/>
    <w:rsid w:val="00DD24EC"/>
    <w:rsid w:val="00DD254F"/>
    <w:rsid w:val="00DE62AD"/>
    <w:rsid w:val="00DE6F03"/>
    <w:rsid w:val="00DE7574"/>
    <w:rsid w:val="00DF1A81"/>
    <w:rsid w:val="00E00661"/>
    <w:rsid w:val="00E02383"/>
    <w:rsid w:val="00E060AE"/>
    <w:rsid w:val="00E06E96"/>
    <w:rsid w:val="00E10035"/>
    <w:rsid w:val="00E14907"/>
    <w:rsid w:val="00E34879"/>
    <w:rsid w:val="00E35A0C"/>
    <w:rsid w:val="00E37BD9"/>
    <w:rsid w:val="00E4380B"/>
    <w:rsid w:val="00E47F39"/>
    <w:rsid w:val="00E5409D"/>
    <w:rsid w:val="00E5709E"/>
    <w:rsid w:val="00E62E17"/>
    <w:rsid w:val="00E649D3"/>
    <w:rsid w:val="00E65220"/>
    <w:rsid w:val="00E666C8"/>
    <w:rsid w:val="00E67152"/>
    <w:rsid w:val="00E716A2"/>
    <w:rsid w:val="00E71F80"/>
    <w:rsid w:val="00E72FAA"/>
    <w:rsid w:val="00E765F0"/>
    <w:rsid w:val="00E77B33"/>
    <w:rsid w:val="00E84204"/>
    <w:rsid w:val="00E84889"/>
    <w:rsid w:val="00E866F9"/>
    <w:rsid w:val="00E90CDF"/>
    <w:rsid w:val="00E9156A"/>
    <w:rsid w:val="00E94D85"/>
    <w:rsid w:val="00E97573"/>
    <w:rsid w:val="00EA117A"/>
    <w:rsid w:val="00EA26A3"/>
    <w:rsid w:val="00EA2C65"/>
    <w:rsid w:val="00EA6296"/>
    <w:rsid w:val="00EB2334"/>
    <w:rsid w:val="00EB65CC"/>
    <w:rsid w:val="00EB6EF0"/>
    <w:rsid w:val="00EC0643"/>
    <w:rsid w:val="00EC3F5A"/>
    <w:rsid w:val="00EC6AAB"/>
    <w:rsid w:val="00ED1E29"/>
    <w:rsid w:val="00ED221F"/>
    <w:rsid w:val="00ED5BB0"/>
    <w:rsid w:val="00ED60BA"/>
    <w:rsid w:val="00ED6DAC"/>
    <w:rsid w:val="00EE3AD3"/>
    <w:rsid w:val="00EE5B6C"/>
    <w:rsid w:val="00EF04FB"/>
    <w:rsid w:val="00EF07B3"/>
    <w:rsid w:val="00EF208B"/>
    <w:rsid w:val="00EF5300"/>
    <w:rsid w:val="00EF57CD"/>
    <w:rsid w:val="00F02F93"/>
    <w:rsid w:val="00F03304"/>
    <w:rsid w:val="00F058E2"/>
    <w:rsid w:val="00F05967"/>
    <w:rsid w:val="00F1073C"/>
    <w:rsid w:val="00F10832"/>
    <w:rsid w:val="00F1275A"/>
    <w:rsid w:val="00F14DF3"/>
    <w:rsid w:val="00F16441"/>
    <w:rsid w:val="00F201BD"/>
    <w:rsid w:val="00F203FD"/>
    <w:rsid w:val="00F23113"/>
    <w:rsid w:val="00F271C1"/>
    <w:rsid w:val="00F27E9B"/>
    <w:rsid w:val="00F30159"/>
    <w:rsid w:val="00F31548"/>
    <w:rsid w:val="00F34DE7"/>
    <w:rsid w:val="00F35729"/>
    <w:rsid w:val="00F4330D"/>
    <w:rsid w:val="00F4768D"/>
    <w:rsid w:val="00F52CEF"/>
    <w:rsid w:val="00F565FC"/>
    <w:rsid w:val="00F576C8"/>
    <w:rsid w:val="00F60F82"/>
    <w:rsid w:val="00F636E1"/>
    <w:rsid w:val="00F64B90"/>
    <w:rsid w:val="00F705BB"/>
    <w:rsid w:val="00F71DD1"/>
    <w:rsid w:val="00F75DBD"/>
    <w:rsid w:val="00F81634"/>
    <w:rsid w:val="00F82D1B"/>
    <w:rsid w:val="00F82F10"/>
    <w:rsid w:val="00F83C4D"/>
    <w:rsid w:val="00F84336"/>
    <w:rsid w:val="00F85D1B"/>
    <w:rsid w:val="00FA13D3"/>
    <w:rsid w:val="00FA782D"/>
    <w:rsid w:val="00FB02D1"/>
    <w:rsid w:val="00FB3523"/>
    <w:rsid w:val="00FB4BF5"/>
    <w:rsid w:val="00FB726B"/>
    <w:rsid w:val="00FB7875"/>
    <w:rsid w:val="00FB7F03"/>
    <w:rsid w:val="00FC1765"/>
    <w:rsid w:val="00FC5FA9"/>
    <w:rsid w:val="00FC7641"/>
    <w:rsid w:val="00FC7E75"/>
    <w:rsid w:val="00FD2402"/>
    <w:rsid w:val="00FD3057"/>
    <w:rsid w:val="00FD3920"/>
    <w:rsid w:val="00FD3E04"/>
    <w:rsid w:val="00FD6B82"/>
    <w:rsid w:val="00FE4EBF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7157"/>
  <w15:chartTrackingRefBased/>
  <w15:docId w15:val="{DFD59508-9A28-4F19-9079-BBBA55F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CEE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24A3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6324A3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6324A3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6324A3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24A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6324A3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6324A3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6324A3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6324A3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4D3E5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4D3E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r">
    <w:name w:val="annotation reference"/>
    <w:rsid w:val="004D3E5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D3E59"/>
    <w:rPr>
      <w:sz w:val="20"/>
      <w:szCs w:val="20"/>
    </w:rPr>
  </w:style>
  <w:style w:type="character" w:customStyle="1" w:styleId="TextkomentraChar">
    <w:name w:val="Text komentára Char"/>
    <w:link w:val="Textkomentra"/>
    <w:rsid w:val="004D3E59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4D3E59"/>
    <w:rPr>
      <w:b/>
      <w:bCs/>
    </w:rPr>
  </w:style>
  <w:style w:type="character" w:customStyle="1" w:styleId="PredmetkomentraChar">
    <w:name w:val="Predmet komentára Char"/>
    <w:link w:val="Predmetkomentra"/>
    <w:rsid w:val="004D3E5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122D-9E58-45F2-9A73-EA81254E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0</TotalTime>
  <Pages>4</Pages>
  <Words>1947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13025</CharactersWithSpaces>
  <SharedDoc>false</SharedDoc>
  <HLinks>
    <vt:vector size="6" baseType="variant">
      <vt:variant>
        <vt:i4>8060958</vt:i4>
      </vt:variant>
      <vt:variant>
        <vt:i4>145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Hubinská Helena</cp:lastModifiedBy>
  <cp:revision>2</cp:revision>
  <cp:lastPrinted>2018-09-20T06:17:00Z</cp:lastPrinted>
  <dcterms:created xsi:type="dcterms:W3CDTF">2023-04-04T07:21:00Z</dcterms:created>
  <dcterms:modified xsi:type="dcterms:W3CDTF">2023-04-04T07:21:00Z</dcterms:modified>
</cp:coreProperties>
</file>